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394"/>
        <w:gridCol w:w="1418"/>
        <w:gridCol w:w="1339"/>
      </w:tblGrid>
      <w:tr w:rsidR="00DE5104" w:rsidTr="00DE5104">
        <w:trPr>
          <w:cantSplit/>
          <w:trHeight w:val="480"/>
          <w:jc w:val="center"/>
        </w:trPr>
        <w:tc>
          <w:tcPr>
            <w:tcW w:w="9206" w:type="dxa"/>
            <w:gridSpan w:val="4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E5104" w:rsidRDefault="00DE5104" w:rsidP="00AC541F">
            <w:pPr>
              <w:spacing w:before="120" w:line="240" w:lineRule="auto"/>
              <w:jc w:val="center"/>
              <w:rPr>
                <w:sz w:val="28"/>
              </w:rPr>
            </w:pPr>
            <w:r w:rsidRPr="007D6A19">
              <w:rPr>
                <w:rFonts w:ascii="Verdana" w:hAnsi="Verdana"/>
                <w:b/>
                <w:sz w:val="28"/>
                <w:szCs w:val="28"/>
              </w:rPr>
              <w:t>Protokol z laboratorního cvičení</w:t>
            </w:r>
          </w:p>
        </w:tc>
      </w:tr>
      <w:tr w:rsidR="00EF38C7" w:rsidTr="00DE5104">
        <w:trPr>
          <w:cantSplit/>
          <w:jc w:val="center"/>
        </w:trPr>
        <w:tc>
          <w:tcPr>
            <w:tcW w:w="2055" w:type="dxa"/>
            <w:tcBorders>
              <w:left w:val="single" w:sz="18" w:space="0" w:color="auto"/>
              <w:bottom w:val="single" w:sz="6" w:space="0" w:color="auto"/>
            </w:tcBorders>
          </w:tcPr>
          <w:p w:rsidR="00EF38C7" w:rsidRDefault="00AC5050" w:rsidP="00BE7515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Jméno a</w:t>
            </w:r>
            <w:r w:rsidR="00755D1A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755D1A">
              <w:rPr>
                <w:b/>
              </w:rPr>
              <w:t>říjmení</w:t>
            </w:r>
            <w:r>
              <w:rPr>
                <w:b/>
              </w:rPr>
              <w:t>: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:rsidR="00EF38C7" w:rsidRPr="00413BE1" w:rsidRDefault="003D517B" w:rsidP="00BE7515">
            <w:pPr>
              <w:spacing w:before="60" w:line="240" w:lineRule="auto"/>
            </w:pPr>
            <w:fldSimple w:instr=" FILLIN   \* MERGEFORMAT "/>
          </w:p>
        </w:tc>
        <w:tc>
          <w:tcPr>
            <w:tcW w:w="1418" w:type="dxa"/>
            <w:tcBorders>
              <w:left w:val="nil"/>
            </w:tcBorders>
          </w:tcPr>
          <w:p w:rsidR="00EF38C7" w:rsidRDefault="00EF38C7" w:rsidP="00BE7515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Třída: </w:t>
            </w:r>
          </w:p>
        </w:tc>
        <w:tc>
          <w:tcPr>
            <w:tcW w:w="1339" w:type="dxa"/>
            <w:tcBorders>
              <w:bottom w:val="single" w:sz="6" w:space="0" w:color="auto"/>
              <w:right w:val="single" w:sz="18" w:space="0" w:color="auto"/>
            </w:tcBorders>
          </w:tcPr>
          <w:p w:rsidR="00EF38C7" w:rsidRPr="00413BE1" w:rsidRDefault="00EF38C7" w:rsidP="00413BE1">
            <w:pPr>
              <w:spacing w:before="60" w:line="240" w:lineRule="auto"/>
              <w:jc w:val="left"/>
            </w:pPr>
          </w:p>
        </w:tc>
      </w:tr>
      <w:tr w:rsidR="00DE5104" w:rsidTr="00DE5104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DE5104" w:rsidRDefault="00DE5104" w:rsidP="00714B37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Název úlohy: 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E5104" w:rsidRPr="00413BE1" w:rsidRDefault="00B02C45" w:rsidP="003D517B">
            <w:pPr>
              <w:spacing w:before="60" w:line="240" w:lineRule="auto"/>
              <w:jc w:val="left"/>
            </w:pPr>
            <w:r>
              <w:t xml:space="preserve"> </w:t>
            </w:r>
            <w:r w:rsidR="003D517B">
              <w:t>Důkaz vodíku</w:t>
            </w:r>
          </w:p>
        </w:tc>
      </w:tr>
      <w:tr w:rsidR="00FE4BC7" w:rsidTr="00DE5104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E4BC7" w:rsidRDefault="00FE4BC7" w:rsidP="00BE7515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Datum měření: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E4BC7" w:rsidRPr="00413BE1" w:rsidRDefault="00FE4BC7" w:rsidP="00413BE1">
            <w:pPr>
              <w:spacing w:before="60" w:line="240" w:lineRule="auto"/>
              <w:jc w:val="left"/>
            </w:pPr>
          </w:p>
        </w:tc>
      </w:tr>
    </w:tbl>
    <w:p w:rsidR="00715C8E" w:rsidRDefault="00715C8E" w:rsidP="00715C8E">
      <w:pPr>
        <w:pStyle w:val="Nadpis1"/>
        <w:spacing w:before="0" w:after="0" w:line="240" w:lineRule="auto"/>
      </w:pPr>
    </w:p>
    <w:p w:rsidR="00592930" w:rsidRDefault="00592930" w:rsidP="00715C8E">
      <w:pPr>
        <w:pStyle w:val="Nadpis1"/>
        <w:spacing w:before="0" w:after="0" w:line="240" w:lineRule="auto"/>
      </w:pPr>
      <w:r>
        <w:t>Úkol</w:t>
      </w:r>
    </w:p>
    <w:p w:rsidR="00592930" w:rsidRPr="00592930" w:rsidRDefault="00FD7E3A" w:rsidP="00715C8E">
      <w:pPr>
        <w:spacing w:after="0" w:line="240" w:lineRule="auto"/>
      </w:pPr>
      <w:r>
        <w:rPr>
          <w:szCs w:val="24"/>
        </w:rPr>
        <w:t>Zjistěte,</w:t>
      </w:r>
      <w:r w:rsidR="003D517B">
        <w:rPr>
          <w:szCs w:val="24"/>
        </w:rPr>
        <w:t xml:space="preserve"> jak dokazujeme, že při chemické reakci vzniká vodík.</w:t>
      </w:r>
    </w:p>
    <w:p w:rsidR="00715C8E" w:rsidRDefault="00715C8E" w:rsidP="00715C8E">
      <w:pPr>
        <w:pStyle w:val="Nadpis1"/>
        <w:spacing w:before="0" w:after="0" w:line="240" w:lineRule="auto"/>
      </w:pPr>
    </w:p>
    <w:p w:rsidR="00B02C45" w:rsidRDefault="00715C8E" w:rsidP="00715C8E">
      <w:pPr>
        <w:pStyle w:val="Nadpis1"/>
        <w:spacing w:before="0" w:after="0" w:line="240" w:lineRule="auto"/>
      </w:pPr>
      <w:r>
        <w:t>Pomůcky</w:t>
      </w:r>
    </w:p>
    <w:p w:rsidR="00715C8E" w:rsidRDefault="003D517B" w:rsidP="00715C8E">
      <w:pPr>
        <w:spacing w:after="0" w:line="240" w:lineRule="auto"/>
      </w:pPr>
      <w:r w:rsidRPr="004F469E">
        <w:t>2 zkumavky, stojan na zkumavky, kahan, sirky</w:t>
      </w:r>
    </w:p>
    <w:p w:rsidR="00715C8E" w:rsidRDefault="00715C8E" w:rsidP="00715C8E">
      <w:pPr>
        <w:spacing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  <w:r>
        <w:t>Chemikálie</w:t>
      </w:r>
    </w:p>
    <w:p w:rsidR="006965FE" w:rsidRPr="006965FE" w:rsidRDefault="003D517B" w:rsidP="006965FE">
      <w:r w:rsidRPr="004F469E">
        <w:t xml:space="preserve">práškový </w:t>
      </w:r>
      <w:proofErr w:type="spellStart"/>
      <w:r w:rsidRPr="004F469E">
        <w:t>Zn</w:t>
      </w:r>
      <w:proofErr w:type="spellEnd"/>
      <w:r w:rsidRPr="004F469E">
        <w:t xml:space="preserve">, zř. </w:t>
      </w:r>
      <w:proofErr w:type="spellStart"/>
      <w:r w:rsidRPr="004F469E">
        <w:t>HCl</w:t>
      </w:r>
      <w:proofErr w:type="spellEnd"/>
      <w:r w:rsidRPr="004F469E">
        <w:t xml:space="preserve"> (10%)</w:t>
      </w:r>
    </w:p>
    <w:p w:rsidR="006965FE" w:rsidRPr="006965FE" w:rsidRDefault="006965FE" w:rsidP="00715C8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965FE">
        <w:rPr>
          <w:rFonts w:ascii="Arial" w:hAnsi="Arial"/>
          <w:b/>
          <w:kern w:val="28"/>
          <w:sz w:val="28"/>
        </w:rPr>
        <w:t>Stručný teoretický úvod</w:t>
      </w: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Default="006965F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02C45" w:rsidRPr="00715C8E" w:rsidRDefault="00C2601F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5C8E">
        <w:rPr>
          <w:rFonts w:ascii="Arial" w:hAnsi="Arial" w:cs="Arial"/>
          <w:b/>
          <w:sz w:val="28"/>
          <w:szCs w:val="28"/>
        </w:rPr>
        <w:t>Pracovní postup</w:t>
      </w:r>
    </w:p>
    <w:p w:rsidR="00B02C45" w:rsidRDefault="003D517B" w:rsidP="003D517B">
      <w:pPr>
        <w:pStyle w:val="Nadpis1"/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Do zkumavky 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jsme dali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půl malé l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žičky práškového zinku. Přilili jsme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5 ml zředěné kyseliny chlorovodíkové. Na zkumavku 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jsme nasadili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druho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u zkumavku dnem vzhůru a jímali jsme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vodík. Po najímání dostatečného množství vodíku (asi 1 minuta)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jsme </w:t>
      </w:r>
      <w:proofErr w:type="gramStart"/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přiložili</w:t>
      </w:r>
      <w:proofErr w:type="gramEnd"/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zkumavku 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s vodíkem dnem vzhůru 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ústím ke kahanu.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br/>
      </w:r>
      <w:proofErr w:type="gramStart"/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Pozorovali</w:t>
      </w:r>
      <w:proofErr w:type="gramEnd"/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jsme.</w:t>
      </w:r>
    </w:p>
    <w:p w:rsidR="00B02C45" w:rsidRDefault="00B02C45" w:rsidP="00715C8E">
      <w:pPr>
        <w:spacing w:after="0" w:line="240" w:lineRule="auto"/>
      </w:pPr>
    </w:p>
    <w:p w:rsidR="00DE5104" w:rsidRDefault="00DE5104" w:rsidP="00715C8E">
      <w:pPr>
        <w:pStyle w:val="Nadpis1"/>
        <w:spacing w:before="0" w:after="0" w:line="240" w:lineRule="auto"/>
      </w:pPr>
      <w:r>
        <w:t>Schéma aparatury</w:t>
      </w:r>
    </w:p>
    <w:p w:rsidR="00B02C45" w:rsidRDefault="00B02C45" w:rsidP="00715C8E">
      <w:pPr>
        <w:pStyle w:val="Nadpis1"/>
        <w:spacing w:before="0" w:after="0" w:line="240" w:lineRule="auto"/>
      </w:pPr>
    </w:p>
    <w:p w:rsidR="00B02C45" w:rsidRDefault="00B02C45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6965FE" w:rsidP="006965FE">
      <w:pPr>
        <w:pStyle w:val="Nadpis1"/>
        <w:tabs>
          <w:tab w:val="left" w:pos="945"/>
        </w:tabs>
        <w:spacing w:before="0" w:after="0" w:line="240" w:lineRule="auto"/>
      </w:pPr>
      <w:r>
        <w:tab/>
      </w:r>
    </w:p>
    <w:p w:rsidR="006965FE" w:rsidRDefault="006965FE" w:rsidP="006965FE"/>
    <w:p w:rsidR="00FD7E3A" w:rsidRDefault="00FD7E3A" w:rsidP="00915F3A">
      <w:pPr>
        <w:pStyle w:val="Nadpis1"/>
        <w:spacing w:before="0" w:after="0" w:line="240" w:lineRule="auto"/>
      </w:pPr>
    </w:p>
    <w:p w:rsidR="00FD7E3A" w:rsidRDefault="00FD7E3A" w:rsidP="00915F3A">
      <w:pPr>
        <w:pStyle w:val="Nadpis1"/>
        <w:spacing w:before="0" w:after="0" w:line="240" w:lineRule="auto"/>
      </w:pPr>
    </w:p>
    <w:p w:rsidR="00FD7E3A" w:rsidRDefault="00B02C45" w:rsidP="00715C8E">
      <w:pPr>
        <w:pStyle w:val="Nadpis1"/>
        <w:spacing w:before="0" w:after="0" w:line="240" w:lineRule="auto"/>
      </w:pPr>
      <w:r>
        <w:t>Pozorování</w:t>
      </w:r>
    </w:p>
    <w:p w:rsidR="00FD7E3A" w:rsidRDefault="00FD7E3A" w:rsidP="00715C8E">
      <w:pPr>
        <w:pStyle w:val="Nadpis1"/>
        <w:spacing w:before="0" w:after="0" w:line="240" w:lineRule="auto"/>
      </w:pPr>
    </w:p>
    <w:p w:rsidR="00FD7E3A" w:rsidRDefault="00FD7E3A" w:rsidP="00715C8E">
      <w:pPr>
        <w:pStyle w:val="Nadpis1"/>
        <w:spacing w:before="0" w:after="0" w:line="240" w:lineRule="auto"/>
      </w:pPr>
    </w:p>
    <w:p w:rsidR="006965FE" w:rsidRPr="006965FE" w:rsidRDefault="006965FE" w:rsidP="006965FE"/>
    <w:p w:rsidR="00FD7E3A" w:rsidRDefault="00FD7E3A" w:rsidP="00715C8E">
      <w:pPr>
        <w:pStyle w:val="Nadpis1"/>
        <w:spacing w:before="0" w:after="0" w:line="240" w:lineRule="auto"/>
      </w:pPr>
    </w:p>
    <w:p w:rsidR="00FD7E3A" w:rsidRDefault="00FD7E3A" w:rsidP="00715C8E">
      <w:pPr>
        <w:pStyle w:val="Nadpis1"/>
        <w:spacing w:before="0" w:after="0" w:line="240" w:lineRule="auto"/>
      </w:pPr>
    </w:p>
    <w:p w:rsidR="00FD7E3A" w:rsidRDefault="00FD7E3A" w:rsidP="00715C8E">
      <w:pPr>
        <w:pStyle w:val="Nadpis1"/>
        <w:spacing w:before="0" w:after="0" w:line="240" w:lineRule="auto"/>
      </w:pPr>
    </w:p>
    <w:p w:rsidR="00FD7E3A" w:rsidRDefault="00FD7E3A" w:rsidP="00715C8E">
      <w:pPr>
        <w:pStyle w:val="Nadpis1"/>
        <w:spacing w:before="0" w:after="0" w:line="240" w:lineRule="auto"/>
      </w:pPr>
    </w:p>
    <w:p w:rsidR="00BE7515" w:rsidRDefault="00BE7515" w:rsidP="00715C8E">
      <w:pPr>
        <w:pStyle w:val="Nadpis1"/>
        <w:spacing w:before="0" w:after="0" w:line="240" w:lineRule="auto"/>
      </w:pPr>
      <w:r>
        <w:t>Závěr</w:t>
      </w:r>
    </w:p>
    <w:p w:rsidR="00715C8E" w:rsidRDefault="00715C8E" w:rsidP="00915F3A">
      <w:pPr>
        <w:ind w:firstLine="708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394"/>
        <w:gridCol w:w="1418"/>
        <w:gridCol w:w="1339"/>
      </w:tblGrid>
      <w:tr w:rsidR="00715C8E" w:rsidTr="00027DE6">
        <w:trPr>
          <w:cantSplit/>
          <w:trHeight w:val="480"/>
          <w:jc w:val="center"/>
        </w:trPr>
        <w:tc>
          <w:tcPr>
            <w:tcW w:w="9206" w:type="dxa"/>
            <w:gridSpan w:val="4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15C8E" w:rsidRDefault="00715C8E" w:rsidP="00027DE6">
            <w:pPr>
              <w:spacing w:before="120" w:line="240" w:lineRule="auto"/>
              <w:jc w:val="center"/>
              <w:rPr>
                <w:sz w:val="28"/>
              </w:rPr>
            </w:pPr>
            <w:r w:rsidRPr="007D6A19">
              <w:rPr>
                <w:rFonts w:ascii="Verdana" w:hAnsi="Verdana"/>
                <w:b/>
                <w:sz w:val="28"/>
                <w:szCs w:val="28"/>
              </w:rPr>
              <w:lastRenderedPageBreak/>
              <w:t>Protokol z laboratorního cvičení</w:t>
            </w:r>
          </w:p>
        </w:tc>
      </w:tr>
      <w:tr w:rsidR="00715C8E" w:rsidTr="00027DE6">
        <w:trPr>
          <w:cantSplit/>
          <w:jc w:val="center"/>
        </w:trPr>
        <w:tc>
          <w:tcPr>
            <w:tcW w:w="2055" w:type="dxa"/>
            <w:tcBorders>
              <w:left w:val="single" w:sz="18" w:space="0" w:color="auto"/>
              <w:bottom w:val="single" w:sz="6" w:space="0" w:color="auto"/>
            </w:tcBorders>
          </w:tcPr>
          <w:p w:rsidR="00715C8E" w:rsidRDefault="00715C8E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:rsidR="00715C8E" w:rsidRPr="00413BE1" w:rsidRDefault="003D517B" w:rsidP="00027DE6">
            <w:pPr>
              <w:spacing w:before="60" w:line="240" w:lineRule="auto"/>
            </w:pPr>
            <w:fldSimple w:instr=" FILLIN   \* MERGEFORMAT "/>
          </w:p>
        </w:tc>
        <w:tc>
          <w:tcPr>
            <w:tcW w:w="1418" w:type="dxa"/>
            <w:tcBorders>
              <w:left w:val="nil"/>
            </w:tcBorders>
          </w:tcPr>
          <w:p w:rsidR="00715C8E" w:rsidRDefault="00715C8E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Třída: </w:t>
            </w:r>
          </w:p>
        </w:tc>
        <w:tc>
          <w:tcPr>
            <w:tcW w:w="1339" w:type="dxa"/>
            <w:tcBorders>
              <w:bottom w:val="single" w:sz="6" w:space="0" w:color="auto"/>
              <w:right w:val="single" w:sz="18" w:space="0" w:color="auto"/>
            </w:tcBorders>
          </w:tcPr>
          <w:p w:rsidR="00715C8E" w:rsidRPr="00413BE1" w:rsidRDefault="00715C8E" w:rsidP="00027DE6">
            <w:pPr>
              <w:spacing w:before="60" w:line="240" w:lineRule="auto"/>
              <w:jc w:val="left"/>
            </w:pPr>
          </w:p>
        </w:tc>
      </w:tr>
      <w:tr w:rsidR="00715C8E" w:rsidTr="00027DE6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715C8E" w:rsidRDefault="00715C8E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Název úlohy: 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C8E" w:rsidRPr="00413BE1" w:rsidRDefault="00715C8E" w:rsidP="00FD7E3A">
            <w:pPr>
              <w:spacing w:before="60" w:line="240" w:lineRule="auto"/>
              <w:jc w:val="left"/>
            </w:pPr>
            <w:r>
              <w:t xml:space="preserve"> </w:t>
            </w:r>
            <w:r w:rsidR="003D517B">
              <w:t>Důkaz kyslíku</w:t>
            </w:r>
          </w:p>
        </w:tc>
      </w:tr>
      <w:tr w:rsidR="00715C8E" w:rsidTr="00027DE6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715C8E" w:rsidRDefault="00715C8E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Datum měření: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5C8E" w:rsidRPr="00413BE1" w:rsidRDefault="00715C8E" w:rsidP="00027DE6">
            <w:pPr>
              <w:spacing w:before="60" w:line="240" w:lineRule="auto"/>
              <w:jc w:val="left"/>
            </w:pPr>
          </w:p>
        </w:tc>
      </w:tr>
    </w:tbl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  <w:r>
        <w:t>Úkol</w:t>
      </w:r>
    </w:p>
    <w:p w:rsidR="00715C8E" w:rsidRPr="00592930" w:rsidRDefault="003D517B" w:rsidP="00715C8E">
      <w:pPr>
        <w:spacing w:after="0" w:line="240" w:lineRule="auto"/>
      </w:pPr>
      <w:r>
        <w:rPr>
          <w:szCs w:val="24"/>
        </w:rPr>
        <w:t>Zjistěte, jak dokazujeme, že při chemické reakci vzniká kyslík.</w:t>
      </w: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  <w:r>
        <w:t>Pomůcky</w:t>
      </w:r>
    </w:p>
    <w:p w:rsidR="00715C8E" w:rsidRDefault="003D517B" w:rsidP="00715C8E">
      <w:pPr>
        <w:spacing w:after="0" w:line="240" w:lineRule="auto"/>
      </w:pPr>
      <w:r w:rsidRPr="00DD4804">
        <w:t>zkumavka, stojan na zkumavky, špejle, sirky</w:t>
      </w:r>
    </w:p>
    <w:p w:rsidR="00715C8E" w:rsidRDefault="00715C8E" w:rsidP="00715C8E">
      <w:pPr>
        <w:spacing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  <w:r>
        <w:t>Chemikálie</w:t>
      </w:r>
    </w:p>
    <w:p w:rsidR="00715C8E" w:rsidRDefault="003D517B" w:rsidP="00715C8E">
      <w:r w:rsidRPr="00DD4804">
        <w:t>10% roztok H</w:t>
      </w:r>
      <w:r w:rsidRPr="00DD4804">
        <w:rPr>
          <w:vertAlign w:val="subscript"/>
        </w:rPr>
        <w:t>2</w:t>
      </w:r>
      <w:r w:rsidRPr="00DD4804">
        <w:t>O</w:t>
      </w:r>
      <w:r w:rsidRPr="00DD4804">
        <w:rPr>
          <w:vertAlign w:val="subscript"/>
        </w:rPr>
        <w:t>2</w:t>
      </w:r>
      <w:r w:rsidRPr="00DD4804">
        <w:t>, pevný MnO</w:t>
      </w:r>
      <w:r w:rsidRPr="00DD4804">
        <w:rPr>
          <w:vertAlign w:val="subscript"/>
        </w:rPr>
        <w:t>2</w:t>
      </w: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Stručný teoretický úvod</w:t>
      </w: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15F3A" w:rsidRDefault="00915F3A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15C8E" w:rsidRPr="00715C8E" w:rsidRDefault="00715C8E" w:rsidP="00715C8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5C8E">
        <w:rPr>
          <w:rFonts w:ascii="Arial" w:hAnsi="Arial" w:cs="Arial"/>
          <w:b/>
          <w:sz w:val="28"/>
          <w:szCs w:val="28"/>
        </w:rPr>
        <w:t>Pracovní postup</w:t>
      </w:r>
    </w:p>
    <w:p w:rsidR="00715C8E" w:rsidRPr="006965FE" w:rsidRDefault="003D517B" w:rsidP="003D517B">
      <w:pPr>
        <w:pStyle w:val="Nadpis1"/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Do zkumavky 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jsme nalili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asi</w:t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1 ml peroxidu vodíku a přidali jsme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 xml:space="preserve"> na špičku malé lžičky pevného burelu. </w:t>
      </w:r>
      <w:r w:rsidRPr="003D517B"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br/>
      </w:r>
      <w:r>
        <w:rPr>
          <w:rFonts w:ascii="Times New Roman" w:eastAsia="Calibri" w:hAnsi="Times New Roman"/>
          <w:b w:val="0"/>
          <w:kern w:val="0"/>
          <w:sz w:val="24"/>
          <w:szCs w:val="22"/>
          <w:lang w:eastAsia="en-US"/>
        </w:rPr>
        <w:t>Během průběhu reakce jsme do zkumavky opatrně vložili doutnající špejli tak, aby se nenamočila. Pozorovali jsme.</w:t>
      </w:r>
    </w:p>
    <w:p w:rsidR="006965FE" w:rsidRPr="006965FE" w:rsidRDefault="006965FE" w:rsidP="006965FE"/>
    <w:p w:rsidR="00715C8E" w:rsidRDefault="00715C8E" w:rsidP="00715C8E">
      <w:pPr>
        <w:pStyle w:val="Nadpis1"/>
        <w:spacing w:before="0" w:after="0" w:line="240" w:lineRule="auto"/>
      </w:pPr>
      <w:r>
        <w:t>Schéma aparatury</w:t>
      </w: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715C8E" w:rsidRDefault="00715C8E" w:rsidP="00715C8E">
      <w:pPr>
        <w:pStyle w:val="Nadpis1"/>
        <w:spacing w:before="0" w:after="0" w:line="240" w:lineRule="auto"/>
      </w:pPr>
    </w:p>
    <w:p w:rsidR="006965FE" w:rsidRDefault="006965FE" w:rsidP="006965FE"/>
    <w:p w:rsidR="006965FE" w:rsidRPr="006965FE" w:rsidRDefault="006965FE" w:rsidP="006965FE"/>
    <w:p w:rsidR="00715C8E" w:rsidRDefault="00715C8E" w:rsidP="00715C8E">
      <w:pPr>
        <w:pStyle w:val="Nadpis1"/>
        <w:spacing w:before="0" w:after="0" w:line="240" w:lineRule="auto"/>
      </w:pPr>
    </w:p>
    <w:p w:rsidR="00915F3A" w:rsidRDefault="00715C8E" w:rsidP="00715C8E">
      <w:pPr>
        <w:pStyle w:val="Nadpis1"/>
        <w:spacing w:before="0" w:after="0" w:line="240" w:lineRule="auto"/>
      </w:pPr>
      <w:r>
        <w:t>Pozorování</w:t>
      </w:r>
    </w:p>
    <w:p w:rsidR="00027DE6" w:rsidRPr="00027DE6" w:rsidRDefault="00027DE6" w:rsidP="00027DE6">
      <w:pPr>
        <w:rPr>
          <w:sz w:val="2"/>
        </w:rPr>
      </w:pPr>
    </w:p>
    <w:p w:rsidR="00915F3A" w:rsidRDefault="00915F3A" w:rsidP="00715C8E">
      <w:pPr>
        <w:pStyle w:val="Nadpis1"/>
        <w:spacing w:before="0" w:after="0" w:line="240" w:lineRule="auto"/>
      </w:pPr>
    </w:p>
    <w:p w:rsidR="006965FE" w:rsidRDefault="006965FE" w:rsidP="006965FE"/>
    <w:p w:rsidR="006965FE" w:rsidRDefault="006965FE" w:rsidP="006965FE"/>
    <w:p w:rsidR="006965FE" w:rsidRPr="006965FE" w:rsidRDefault="006965FE" w:rsidP="006965FE"/>
    <w:p w:rsidR="00715C8E" w:rsidRDefault="00715C8E" w:rsidP="00715C8E">
      <w:pPr>
        <w:pStyle w:val="Nadpis1"/>
        <w:spacing w:before="0" w:after="0" w:line="240" w:lineRule="auto"/>
      </w:pPr>
      <w:r>
        <w:t>Závěr</w:t>
      </w:r>
    </w:p>
    <w:p w:rsidR="00027DE6" w:rsidRDefault="00027DE6" w:rsidP="00027DE6"/>
    <w:p w:rsidR="00027DE6" w:rsidRDefault="00027DE6" w:rsidP="00027DE6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394"/>
        <w:gridCol w:w="1418"/>
        <w:gridCol w:w="1339"/>
      </w:tblGrid>
      <w:tr w:rsidR="00027DE6" w:rsidTr="00027DE6">
        <w:trPr>
          <w:cantSplit/>
          <w:trHeight w:val="480"/>
          <w:jc w:val="center"/>
        </w:trPr>
        <w:tc>
          <w:tcPr>
            <w:tcW w:w="9206" w:type="dxa"/>
            <w:gridSpan w:val="4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027DE6" w:rsidRDefault="00027DE6" w:rsidP="00027DE6">
            <w:pPr>
              <w:spacing w:before="120" w:line="240" w:lineRule="auto"/>
              <w:jc w:val="center"/>
              <w:rPr>
                <w:sz w:val="28"/>
              </w:rPr>
            </w:pPr>
            <w:r w:rsidRPr="007D6A19">
              <w:rPr>
                <w:rFonts w:ascii="Verdana" w:hAnsi="Verdana"/>
                <w:b/>
                <w:sz w:val="28"/>
                <w:szCs w:val="28"/>
              </w:rPr>
              <w:lastRenderedPageBreak/>
              <w:t>Protokol z laboratorního cvičení</w:t>
            </w:r>
          </w:p>
        </w:tc>
      </w:tr>
      <w:tr w:rsidR="00027DE6" w:rsidTr="00027DE6">
        <w:trPr>
          <w:cantSplit/>
          <w:jc w:val="center"/>
        </w:trPr>
        <w:tc>
          <w:tcPr>
            <w:tcW w:w="2055" w:type="dxa"/>
            <w:tcBorders>
              <w:left w:val="single" w:sz="18" w:space="0" w:color="auto"/>
              <w:bottom w:val="single" w:sz="6" w:space="0" w:color="auto"/>
            </w:tcBorders>
          </w:tcPr>
          <w:p w:rsidR="00027DE6" w:rsidRDefault="00027DE6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:rsidR="00027DE6" w:rsidRPr="00413BE1" w:rsidRDefault="003D517B" w:rsidP="00027DE6">
            <w:pPr>
              <w:spacing w:before="60" w:line="240" w:lineRule="auto"/>
            </w:pPr>
            <w:fldSimple w:instr=" FILLIN   \* MERGEFORMAT "/>
          </w:p>
        </w:tc>
        <w:tc>
          <w:tcPr>
            <w:tcW w:w="1418" w:type="dxa"/>
            <w:tcBorders>
              <w:left w:val="nil"/>
            </w:tcBorders>
          </w:tcPr>
          <w:p w:rsidR="00027DE6" w:rsidRDefault="00027DE6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Třída: </w:t>
            </w:r>
          </w:p>
        </w:tc>
        <w:tc>
          <w:tcPr>
            <w:tcW w:w="1339" w:type="dxa"/>
            <w:tcBorders>
              <w:bottom w:val="single" w:sz="6" w:space="0" w:color="auto"/>
              <w:right w:val="single" w:sz="18" w:space="0" w:color="auto"/>
            </w:tcBorders>
          </w:tcPr>
          <w:p w:rsidR="00027DE6" w:rsidRPr="00413BE1" w:rsidRDefault="00027DE6" w:rsidP="00027DE6">
            <w:pPr>
              <w:spacing w:before="60" w:line="240" w:lineRule="auto"/>
              <w:jc w:val="left"/>
            </w:pPr>
          </w:p>
        </w:tc>
      </w:tr>
      <w:tr w:rsidR="00027DE6" w:rsidTr="00027DE6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27DE6" w:rsidRDefault="00027DE6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Název úlohy: 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27DE6" w:rsidRPr="00413BE1" w:rsidRDefault="00027DE6" w:rsidP="004357EB">
            <w:pPr>
              <w:spacing w:before="60" w:line="240" w:lineRule="auto"/>
              <w:jc w:val="left"/>
            </w:pPr>
            <w:r>
              <w:t xml:space="preserve"> </w:t>
            </w:r>
            <w:r w:rsidR="004357EB">
              <w:t>Sloní zubní pasta</w:t>
            </w:r>
          </w:p>
        </w:tc>
      </w:tr>
      <w:tr w:rsidR="00027DE6" w:rsidTr="00027DE6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27DE6" w:rsidRDefault="00027DE6" w:rsidP="00027DE6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Datum měření: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27DE6" w:rsidRPr="00413BE1" w:rsidRDefault="00027DE6" w:rsidP="00027DE6">
            <w:pPr>
              <w:spacing w:before="60" w:line="240" w:lineRule="auto"/>
              <w:jc w:val="left"/>
            </w:pPr>
          </w:p>
        </w:tc>
      </w:tr>
    </w:tbl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Úkol</w:t>
      </w:r>
    </w:p>
    <w:p w:rsidR="00027DE6" w:rsidRPr="00592930" w:rsidRDefault="005A0D9D" w:rsidP="00027DE6">
      <w:pPr>
        <w:spacing w:after="0" w:line="240" w:lineRule="auto"/>
      </w:pPr>
      <w:r>
        <w:t>Jaký plyn vzniká při chemické reakci? Jakou reakcí vznikl?</w:t>
      </w: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Pomůcky</w:t>
      </w:r>
    </w:p>
    <w:p w:rsidR="00027DE6" w:rsidRPr="00027DE6" w:rsidRDefault="004357EB" w:rsidP="00027DE6">
      <w:pPr>
        <w:spacing w:after="0" w:line="240" w:lineRule="auto"/>
        <w:rPr>
          <w:color w:val="333333"/>
          <w:szCs w:val="17"/>
          <w:shd w:val="clear" w:color="auto" w:fill="FFFFFF"/>
        </w:rPr>
      </w:pPr>
      <w:r w:rsidRPr="00AD513F">
        <w:t>odměrný válec (vyšší a užší – 100 ml), plastová miska, malý odměrný váleček (10 ml)</w:t>
      </w:r>
    </w:p>
    <w:p w:rsidR="00027DE6" w:rsidRDefault="00027DE6" w:rsidP="00027DE6">
      <w:pPr>
        <w:spacing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Chemikálie</w:t>
      </w:r>
    </w:p>
    <w:p w:rsidR="00027DE6" w:rsidRPr="00027DE6" w:rsidRDefault="004357EB" w:rsidP="00027DE6">
      <w:pPr>
        <w:spacing w:after="0" w:line="240" w:lineRule="auto"/>
        <w:rPr>
          <w:b/>
          <w:szCs w:val="24"/>
        </w:rPr>
      </w:pPr>
      <w:r w:rsidRPr="00AD513F">
        <w:t>nasycený roztok KI, 30% roztok H</w:t>
      </w:r>
      <w:r w:rsidRPr="00AD513F">
        <w:rPr>
          <w:vertAlign w:val="subscript"/>
        </w:rPr>
        <w:t>2</w:t>
      </w:r>
      <w:r w:rsidRPr="00AD513F">
        <w:t>O</w:t>
      </w:r>
      <w:r w:rsidRPr="00AD513F">
        <w:rPr>
          <w:vertAlign w:val="subscript"/>
        </w:rPr>
        <w:t>2</w:t>
      </w:r>
      <w:r w:rsidRPr="00AD513F">
        <w:t>, saponát, (potravinářské barvivo)</w:t>
      </w: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Stručný teoretický úvod</w:t>
      </w: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27DE6" w:rsidRDefault="00027DE6" w:rsidP="00027DE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65FE" w:rsidRPr="006965FE" w:rsidRDefault="00027DE6" w:rsidP="006965F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5C8E">
        <w:rPr>
          <w:rFonts w:ascii="Arial" w:hAnsi="Arial" w:cs="Arial"/>
          <w:b/>
          <w:sz w:val="28"/>
          <w:szCs w:val="28"/>
        </w:rPr>
        <w:t>Pracovní postup</w:t>
      </w:r>
    </w:p>
    <w:p w:rsidR="00027DE6" w:rsidRPr="006965FE" w:rsidRDefault="004357EB" w:rsidP="004357EB">
      <w:pPr>
        <w:pStyle w:val="Nadpis1"/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4357EB">
        <w:rPr>
          <w:rFonts w:ascii="Times New Roman" w:hAnsi="Times New Roman"/>
          <w:b w:val="0"/>
          <w:sz w:val="24"/>
          <w:szCs w:val="24"/>
        </w:rPr>
        <w:t xml:space="preserve">Válec </w:t>
      </w:r>
      <w:r>
        <w:rPr>
          <w:rFonts w:ascii="Times New Roman" w:hAnsi="Times New Roman"/>
          <w:b w:val="0"/>
          <w:sz w:val="24"/>
          <w:szCs w:val="24"/>
        </w:rPr>
        <w:t>jsme umístili do výlevky</w:t>
      </w:r>
      <w:r w:rsidRPr="004357EB">
        <w:rPr>
          <w:rFonts w:ascii="Times New Roman" w:hAnsi="Times New Roman"/>
          <w:b w:val="0"/>
          <w:sz w:val="24"/>
          <w:szCs w:val="24"/>
        </w:rPr>
        <w:t>, aby nedošlo ke znečištění pr</w:t>
      </w:r>
      <w:r>
        <w:rPr>
          <w:rFonts w:ascii="Times New Roman" w:hAnsi="Times New Roman"/>
          <w:b w:val="0"/>
          <w:sz w:val="24"/>
          <w:szCs w:val="24"/>
        </w:rPr>
        <w:t>acovního místa. Do válce jsme nalili 4 ml 30% peroxidu vodíku, několik kapek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 saponátu</w:t>
      </w:r>
      <w:r>
        <w:rPr>
          <w:rFonts w:ascii="Times New Roman" w:hAnsi="Times New Roman"/>
          <w:b w:val="0"/>
          <w:sz w:val="24"/>
          <w:szCs w:val="24"/>
        </w:rPr>
        <w:t xml:space="preserve"> a promíchali jsme. Přidali jsme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 pár kapek potravinářsk</w:t>
      </w:r>
      <w:r>
        <w:rPr>
          <w:rFonts w:ascii="Times New Roman" w:hAnsi="Times New Roman"/>
          <w:b w:val="0"/>
          <w:sz w:val="24"/>
          <w:szCs w:val="24"/>
        </w:rPr>
        <w:t>ého barviva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, které </w:t>
      </w:r>
      <w:r>
        <w:rPr>
          <w:rFonts w:ascii="Times New Roman" w:hAnsi="Times New Roman"/>
          <w:b w:val="0"/>
          <w:sz w:val="24"/>
          <w:szCs w:val="24"/>
        </w:rPr>
        <w:t>jsme nechali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 stékat po stěně válce. Potom </w:t>
      </w:r>
      <w:r>
        <w:rPr>
          <w:rFonts w:ascii="Times New Roman" w:hAnsi="Times New Roman"/>
          <w:b w:val="0"/>
          <w:sz w:val="24"/>
          <w:szCs w:val="24"/>
        </w:rPr>
        <w:t>jsme si nasadili ochranné brýle a OPATRNĚ přidali</w:t>
      </w:r>
      <w:r w:rsidRPr="004357EB">
        <w:rPr>
          <w:rFonts w:ascii="Times New Roman" w:hAnsi="Times New Roman"/>
          <w:b w:val="0"/>
          <w:sz w:val="24"/>
          <w:szCs w:val="24"/>
        </w:rPr>
        <w:t xml:space="preserve"> 4 ml nasyceného roztoku jodidu draselného.</w:t>
      </w:r>
      <w:r>
        <w:rPr>
          <w:rFonts w:ascii="Times New Roman" w:hAnsi="Times New Roman"/>
          <w:b w:val="0"/>
          <w:sz w:val="24"/>
          <w:szCs w:val="24"/>
        </w:rPr>
        <w:t xml:space="preserve"> Pozorovali jsme. Po proběhnutí reakce jsme dokázali přítomnost plynu v produktu.</w:t>
      </w:r>
    </w:p>
    <w:p w:rsidR="006965FE" w:rsidRDefault="006965FE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Schéma aparatury</w:t>
      </w: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</w:p>
    <w:p w:rsidR="006965FE" w:rsidRPr="006965FE" w:rsidRDefault="006965FE" w:rsidP="006965FE"/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</w:p>
    <w:p w:rsidR="00027DE6" w:rsidRDefault="00027DE6" w:rsidP="00027DE6">
      <w:pPr>
        <w:pStyle w:val="Nadpis1"/>
        <w:spacing w:before="0" w:after="0" w:line="240" w:lineRule="auto"/>
      </w:pPr>
      <w:r>
        <w:t>Pozorování</w:t>
      </w:r>
    </w:p>
    <w:p w:rsidR="00027DE6" w:rsidRDefault="00027DE6" w:rsidP="00027DE6"/>
    <w:p w:rsidR="00027DE6" w:rsidRDefault="00027DE6" w:rsidP="00027DE6"/>
    <w:p w:rsidR="006965FE" w:rsidRPr="00027DE6" w:rsidRDefault="006965FE" w:rsidP="00027DE6"/>
    <w:p w:rsidR="00027DE6" w:rsidRDefault="00027DE6" w:rsidP="00027DE6">
      <w:pPr>
        <w:pStyle w:val="Nadpis1"/>
        <w:spacing w:before="0" w:after="0" w:line="240" w:lineRule="auto"/>
      </w:pPr>
    </w:p>
    <w:p w:rsidR="00027DE6" w:rsidRPr="00027DE6" w:rsidRDefault="00027DE6" w:rsidP="00027DE6">
      <w:pPr>
        <w:pStyle w:val="Nadpis1"/>
        <w:spacing w:before="0" w:after="0" w:line="240" w:lineRule="auto"/>
      </w:pPr>
      <w:r>
        <w:t>Závěr</w:t>
      </w:r>
    </w:p>
    <w:p w:rsidR="00715C8E" w:rsidRDefault="00715C8E" w:rsidP="00715C8E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394"/>
        <w:gridCol w:w="1418"/>
        <w:gridCol w:w="1339"/>
      </w:tblGrid>
      <w:tr w:rsidR="005A0D9D" w:rsidTr="005A0D9D">
        <w:trPr>
          <w:cantSplit/>
          <w:trHeight w:val="480"/>
          <w:jc w:val="center"/>
        </w:trPr>
        <w:tc>
          <w:tcPr>
            <w:tcW w:w="9206" w:type="dxa"/>
            <w:gridSpan w:val="4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A0D9D" w:rsidRDefault="005A0D9D" w:rsidP="005A0D9D">
            <w:pPr>
              <w:spacing w:before="120" w:line="240" w:lineRule="auto"/>
              <w:jc w:val="center"/>
              <w:rPr>
                <w:sz w:val="28"/>
              </w:rPr>
            </w:pPr>
            <w:r w:rsidRPr="007D6A19">
              <w:rPr>
                <w:rFonts w:ascii="Verdana" w:hAnsi="Verdana"/>
                <w:b/>
                <w:sz w:val="28"/>
                <w:szCs w:val="28"/>
              </w:rPr>
              <w:lastRenderedPageBreak/>
              <w:t>Protokol z laboratorního cvičení</w:t>
            </w:r>
          </w:p>
        </w:tc>
      </w:tr>
      <w:tr w:rsidR="005A0D9D" w:rsidTr="005A0D9D">
        <w:trPr>
          <w:cantSplit/>
          <w:jc w:val="center"/>
        </w:trPr>
        <w:tc>
          <w:tcPr>
            <w:tcW w:w="2055" w:type="dxa"/>
            <w:tcBorders>
              <w:left w:val="single" w:sz="18" w:space="0" w:color="auto"/>
              <w:bottom w:val="single" w:sz="6" w:space="0" w:color="auto"/>
            </w:tcBorders>
          </w:tcPr>
          <w:p w:rsidR="005A0D9D" w:rsidRDefault="005A0D9D" w:rsidP="005A0D9D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Jméno a příjmení: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:rsidR="005A0D9D" w:rsidRPr="00413BE1" w:rsidRDefault="005A0D9D" w:rsidP="005A0D9D">
            <w:pPr>
              <w:spacing w:before="60" w:line="240" w:lineRule="auto"/>
            </w:pPr>
            <w:fldSimple w:instr=" FILLIN   \* MERGEFORMAT "/>
          </w:p>
        </w:tc>
        <w:tc>
          <w:tcPr>
            <w:tcW w:w="1418" w:type="dxa"/>
            <w:tcBorders>
              <w:left w:val="nil"/>
            </w:tcBorders>
          </w:tcPr>
          <w:p w:rsidR="005A0D9D" w:rsidRDefault="005A0D9D" w:rsidP="005A0D9D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Třída: </w:t>
            </w:r>
          </w:p>
        </w:tc>
        <w:tc>
          <w:tcPr>
            <w:tcW w:w="1339" w:type="dxa"/>
            <w:tcBorders>
              <w:bottom w:val="single" w:sz="6" w:space="0" w:color="auto"/>
              <w:right w:val="single" w:sz="18" w:space="0" w:color="auto"/>
            </w:tcBorders>
          </w:tcPr>
          <w:p w:rsidR="005A0D9D" w:rsidRPr="00413BE1" w:rsidRDefault="005A0D9D" w:rsidP="005A0D9D">
            <w:pPr>
              <w:spacing w:before="60" w:line="240" w:lineRule="auto"/>
              <w:jc w:val="left"/>
            </w:pPr>
          </w:p>
        </w:tc>
      </w:tr>
      <w:tr w:rsidR="005A0D9D" w:rsidTr="005A0D9D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A0D9D" w:rsidRDefault="005A0D9D" w:rsidP="005A0D9D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 xml:space="preserve">Název úlohy: 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0D9D" w:rsidRPr="00413BE1" w:rsidRDefault="005A0D9D" w:rsidP="005A0D9D">
            <w:pPr>
              <w:spacing w:before="60" w:line="240" w:lineRule="auto"/>
              <w:jc w:val="left"/>
            </w:pPr>
            <w:r>
              <w:t xml:space="preserve"> Redoxní vlastnosti peroxidu vodíku</w:t>
            </w:r>
          </w:p>
        </w:tc>
      </w:tr>
      <w:tr w:rsidR="005A0D9D" w:rsidTr="005A0D9D">
        <w:trPr>
          <w:cantSplit/>
          <w:jc w:val="center"/>
        </w:trPr>
        <w:tc>
          <w:tcPr>
            <w:tcW w:w="20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A0D9D" w:rsidRDefault="005A0D9D" w:rsidP="005A0D9D">
            <w:pPr>
              <w:spacing w:before="60" w:line="240" w:lineRule="auto"/>
              <w:rPr>
                <w:b/>
              </w:rPr>
            </w:pPr>
            <w:r>
              <w:rPr>
                <w:b/>
              </w:rPr>
              <w:t>Datum měření:</w:t>
            </w:r>
          </w:p>
        </w:tc>
        <w:tc>
          <w:tcPr>
            <w:tcW w:w="7151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A0D9D" w:rsidRPr="00413BE1" w:rsidRDefault="005A0D9D" w:rsidP="005A0D9D">
            <w:pPr>
              <w:spacing w:before="60" w:line="240" w:lineRule="auto"/>
              <w:jc w:val="left"/>
            </w:pPr>
          </w:p>
        </w:tc>
      </w:tr>
    </w:tbl>
    <w:p w:rsidR="005A0D9D" w:rsidRDefault="005A0D9D" w:rsidP="005A0D9D">
      <w:pPr>
        <w:pStyle w:val="Nadpis1"/>
        <w:spacing w:before="0" w:after="0" w:line="240" w:lineRule="auto"/>
      </w:pPr>
    </w:p>
    <w:p w:rsidR="005A0D9D" w:rsidRDefault="005A0D9D" w:rsidP="005A0D9D">
      <w:pPr>
        <w:pStyle w:val="Nadpis1"/>
        <w:spacing w:before="0" w:after="0" w:line="240" w:lineRule="auto"/>
      </w:pPr>
      <w:r>
        <w:t>Úkol</w:t>
      </w:r>
    </w:p>
    <w:p w:rsidR="005A0D9D" w:rsidRPr="00592930" w:rsidRDefault="000C6B19" w:rsidP="005A0D9D">
      <w:pPr>
        <w:spacing w:after="0" w:line="240" w:lineRule="auto"/>
      </w:pPr>
      <w:r>
        <w:t>Dochází při chemických reakcích k oxidaci nebo redukci? Která výchozí látka způsobuje uměny zabarvení?</w:t>
      </w:r>
    </w:p>
    <w:p w:rsidR="005A0D9D" w:rsidRDefault="005A0D9D" w:rsidP="005A0D9D">
      <w:pPr>
        <w:pStyle w:val="Nadpis1"/>
        <w:spacing w:before="0" w:after="0" w:line="240" w:lineRule="auto"/>
      </w:pPr>
    </w:p>
    <w:p w:rsidR="005A0D9D" w:rsidRDefault="005A0D9D" w:rsidP="005A0D9D">
      <w:pPr>
        <w:pStyle w:val="Nadpis1"/>
        <w:spacing w:before="0" w:after="0" w:line="240" w:lineRule="auto"/>
      </w:pPr>
      <w:r>
        <w:t>Pomůcky</w:t>
      </w:r>
    </w:p>
    <w:p w:rsidR="005A0D9D" w:rsidRPr="00027DE6" w:rsidRDefault="005A0D9D" w:rsidP="005A0D9D">
      <w:pPr>
        <w:spacing w:after="0" w:line="240" w:lineRule="auto"/>
        <w:rPr>
          <w:color w:val="333333"/>
          <w:szCs w:val="17"/>
          <w:shd w:val="clear" w:color="auto" w:fill="FFFFFF"/>
        </w:rPr>
      </w:pPr>
      <w:r>
        <w:t>zkumavky, stojan</w:t>
      </w:r>
      <w:r w:rsidRPr="00AD513F">
        <w:t xml:space="preserve"> na zkumavky, zátky, kapátka</w:t>
      </w:r>
    </w:p>
    <w:p w:rsidR="005A0D9D" w:rsidRDefault="005A0D9D" w:rsidP="005A0D9D">
      <w:pPr>
        <w:spacing w:after="0" w:line="240" w:lineRule="auto"/>
      </w:pPr>
    </w:p>
    <w:p w:rsidR="005A0D9D" w:rsidRDefault="005A0D9D" w:rsidP="005A0D9D">
      <w:pPr>
        <w:pStyle w:val="Nadpis1"/>
        <w:spacing w:before="0" w:after="0" w:line="240" w:lineRule="auto"/>
      </w:pPr>
      <w:r>
        <w:t>Chemikálie</w:t>
      </w:r>
    </w:p>
    <w:p w:rsidR="005A0D9D" w:rsidRPr="00027DE6" w:rsidRDefault="005A0D9D" w:rsidP="005A0D9D">
      <w:pPr>
        <w:spacing w:after="0" w:line="240" w:lineRule="auto"/>
        <w:rPr>
          <w:b/>
          <w:szCs w:val="24"/>
        </w:rPr>
      </w:pPr>
      <w:r w:rsidRPr="00AD513F">
        <w:t>roztok K</w:t>
      </w:r>
      <w:r w:rsidRPr="00AD513F">
        <w:rPr>
          <w:vertAlign w:val="subscript"/>
        </w:rPr>
        <w:t>2</w:t>
      </w:r>
      <w:r w:rsidRPr="00AD513F">
        <w:t>Cr</w:t>
      </w:r>
      <w:r w:rsidRPr="00AD513F">
        <w:rPr>
          <w:vertAlign w:val="subscript"/>
        </w:rPr>
        <w:t>2</w:t>
      </w:r>
      <w:r w:rsidRPr="00AD513F">
        <w:t>O</w:t>
      </w:r>
      <w:r w:rsidRPr="00AD513F">
        <w:rPr>
          <w:vertAlign w:val="subscript"/>
        </w:rPr>
        <w:t>7</w:t>
      </w:r>
      <w:r w:rsidRPr="00AD513F">
        <w:t>, roztok KMnO</w:t>
      </w:r>
      <w:r w:rsidRPr="00AD513F">
        <w:rPr>
          <w:vertAlign w:val="subscript"/>
        </w:rPr>
        <w:t>4</w:t>
      </w:r>
      <w:r w:rsidRPr="00AD513F">
        <w:t>, roztok FeSO</w:t>
      </w:r>
      <w:r w:rsidRPr="005A0D9D">
        <w:rPr>
          <w:vertAlign w:val="subscript"/>
        </w:rPr>
        <w:t>4</w:t>
      </w:r>
      <w:r>
        <w:t xml:space="preserve">, </w:t>
      </w:r>
      <w:r w:rsidRPr="00AD513F">
        <w:t>zř. H</w:t>
      </w:r>
      <w:r w:rsidRPr="00AD513F">
        <w:rPr>
          <w:vertAlign w:val="subscript"/>
        </w:rPr>
        <w:t>2</w:t>
      </w:r>
      <w:r w:rsidRPr="00AD513F">
        <w:t>SO</w:t>
      </w:r>
      <w:r w:rsidRPr="00AD513F">
        <w:rPr>
          <w:vertAlign w:val="subscript"/>
        </w:rPr>
        <w:t>4</w:t>
      </w:r>
      <w:r w:rsidRPr="00AD513F">
        <w:t>, zř. (10%) H</w:t>
      </w:r>
      <w:r w:rsidRPr="00AD513F">
        <w:rPr>
          <w:vertAlign w:val="subscript"/>
        </w:rPr>
        <w:t>2</w:t>
      </w:r>
      <w:r w:rsidRPr="00AD513F">
        <w:t>O</w:t>
      </w:r>
      <w:r w:rsidRPr="00AD513F">
        <w:rPr>
          <w:vertAlign w:val="subscript"/>
        </w:rPr>
        <w:t>2</w:t>
      </w: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Stručný teoretický úvod</w:t>
      </w: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0D9D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A0D9D" w:rsidRPr="006965FE" w:rsidRDefault="005A0D9D" w:rsidP="005A0D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15C8E">
        <w:rPr>
          <w:rFonts w:ascii="Arial" w:hAnsi="Arial" w:cs="Arial"/>
          <w:b/>
          <w:sz w:val="28"/>
          <w:szCs w:val="28"/>
        </w:rPr>
        <w:t>Pracovní postup</w:t>
      </w:r>
    </w:p>
    <w:p w:rsidR="005A0D9D" w:rsidRDefault="005A0D9D" w:rsidP="005A0D9D">
      <w:pPr>
        <w:pStyle w:val="Nadpis1"/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Připravili jsme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si </w:t>
      </w:r>
      <w:r>
        <w:rPr>
          <w:rFonts w:ascii="Times New Roman" w:hAnsi="Times New Roman"/>
          <w:b w:val="0"/>
          <w:sz w:val="24"/>
          <w:szCs w:val="24"/>
        </w:rPr>
        <w:t xml:space="preserve">4 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zkumavky. </w:t>
      </w:r>
    </w:p>
    <w:p w:rsidR="000C6B19" w:rsidRDefault="005A0D9D" w:rsidP="005A0D9D">
      <w:pPr>
        <w:pStyle w:val="Nadpis1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5A0D9D">
        <w:rPr>
          <w:rFonts w:ascii="Times New Roman" w:hAnsi="Times New Roman"/>
          <w:b w:val="0"/>
          <w:sz w:val="24"/>
          <w:szCs w:val="24"/>
        </w:rPr>
        <w:t xml:space="preserve">Do první zkumavky </w:t>
      </w:r>
      <w:r>
        <w:rPr>
          <w:rFonts w:ascii="Times New Roman" w:hAnsi="Times New Roman"/>
          <w:b w:val="0"/>
          <w:sz w:val="24"/>
          <w:szCs w:val="24"/>
        </w:rPr>
        <w:t>jsme nalili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asi 4 ml roztoku manganistanu draselného, do druhé zkumavky</w:t>
      </w:r>
      <w:r w:rsidR="000C6B19">
        <w:rPr>
          <w:rFonts w:ascii="Times New Roman" w:hAnsi="Times New Roman"/>
          <w:b w:val="0"/>
          <w:sz w:val="24"/>
          <w:szCs w:val="24"/>
        </w:rPr>
        <w:t xml:space="preserve"> jsme nalili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cca 4 ml roztoku dichromanu draselného. Oba roztoky</w:t>
      </w:r>
      <w:r w:rsidR="000C6B19">
        <w:rPr>
          <w:rFonts w:ascii="Times New Roman" w:hAnsi="Times New Roman"/>
          <w:b w:val="0"/>
          <w:sz w:val="24"/>
          <w:szCs w:val="24"/>
        </w:rPr>
        <w:t xml:space="preserve"> jsme okyselili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několika kapkami zředěné kyseliny sírové. Poté</w:t>
      </w:r>
      <w:r w:rsidR="000C6B19">
        <w:rPr>
          <w:rFonts w:ascii="Times New Roman" w:hAnsi="Times New Roman"/>
          <w:b w:val="0"/>
          <w:sz w:val="24"/>
          <w:szCs w:val="24"/>
        </w:rPr>
        <w:t xml:space="preserve"> jsme přidali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cca 1 ml zředěného ro</w:t>
      </w:r>
      <w:r w:rsidR="000C6B19">
        <w:rPr>
          <w:rFonts w:ascii="Times New Roman" w:hAnsi="Times New Roman"/>
          <w:b w:val="0"/>
          <w:sz w:val="24"/>
          <w:szCs w:val="24"/>
        </w:rPr>
        <w:t>ztoku peroxidu vodíku. Protřepali jsme a pozorovali změnu zabarvení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5A0D9D" w:rsidRPr="006965FE" w:rsidRDefault="005A0D9D" w:rsidP="005A0D9D">
      <w:pPr>
        <w:pStyle w:val="Nadpis1"/>
        <w:numPr>
          <w:ilvl w:val="0"/>
          <w:numId w:val="3"/>
        </w:numPr>
        <w:spacing w:before="0" w:after="0" w:line="24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5A0D9D">
        <w:rPr>
          <w:rFonts w:ascii="Times New Roman" w:hAnsi="Times New Roman"/>
          <w:b w:val="0"/>
          <w:sz w:val="24"/>
          <w:szCs w:val="24"/>
        </w:rPr>
        <w:t xml:space="preserve">Do </w:t>
      </w:r>
      <w:r w:rsidR="000C6B19">
        <w:rPr>
          <w:rFonts w:ascii="Times New Roman" w:hAnsi="Times New Roman"/>
          <w:b w:val="0"/>
          <w:sz w:val="24"/>
          <w:szCs w:val="24"/>
        </w:rPr>
        <w:t>třetí a čtvrté zkumavky jsme nalili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asi 4 ml roztoku síranu železnatého. Roztok </w:t>
      </w:r>
      <w:r w:rsidR="000C6B19">
        <w:rPr>
          <w:rFonts w:ascii="Times New Roman" w:hAnsi="Times New Roman"/>
          <w:b w:val="0"/>
          <w:sz w:val="24"/>
          <w:szCs w:val="24"/>
        </w:rPr>
        <w:t>jsme okyselili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několika kapkami zředěné kyseliny</w:t>
      </w:r>
      <w:r w:rsidR="000C6B19">
        <w:rPr>
          <w:rFonts w:ascii="Times New Roman" w:hAnsi="Times New Roman"/>
          <w:b w:val="0"/>
          <w:sz w:val="24"/>
          <w:szCs w:val="24"/>
        </w:rPr>
        <w:t xml:space="preserve"> sírové. Jednu zkumavku jsme ponechali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jako srovnávací, do druhé</w:t>
      </w:r>
      <w:r w:rsidR="000C6B19">
        <w:rPr>
          <w:rFonts w:ascii="Times New Roman" w:hAnsi="Times New Roman"/>
          <w:b w:val="0"/>
          <w:sz w:val="24"/>
          <w:szCs w:val="24"/>
        </w:rPr>
        <w:t xml:space="preserve"> jsme přidali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cca 1 ml zředěného ro</w:t>
      </w:r>
      <w:r w:rsidR="000C6B19">
        <w:rPr>
          <w:rFonts w:ascii="Times New Roman" w:hAnsi="Times New Roman"/>
          <w:b w:val="0"/>
          <w:sz w:val="24"/>
          <w:szCs w:val="24"/>
        </w:rPr>
        <w:t>ztoku peroxidu vodíku. Pozorovali jsme</w:t>
      </w:r>
      <w:r w:rsidRPr="005A0D9D">
        <w:rPr>
          <w:rFonts w:ascii="Times New Roman" w:hAnsi="Times New Roman"/>
          <w:b w:val="0"/>
          <w:sz w:val="24"/>
          <w:szCs w:val="24"/>
        </w:rPr>
        <w:t xml:space="preserve"> barevné změny</w:t>
      </w:r>
      <w:r w:rsidR="000C6B19">
        <w:rPr>
          <w:rFonts w:ascii="Times New Roman" w:hAnsi="Times New Roman"/>
          <w:b w:val="0"/>
          <w:sz w:val="24"/>
          <w:szCs w:val="24"/>
        </w:rPr>
        <w:t>.</w:t>
      </w:r>
    </w:p>
    <w:p w:rsidR="005A0D9D" w:rsidRDefault="005A0D9D" w:rsidP="005A0D9D">
      <w:pPr>
        <w:pStyle w:val="Nadpis1"/>
        <w:spacing w:before="0" w:after="0" w:line="240" w:lineRule="auto"/>
      </w:pPr>
    </w:p>
    <w:p w:rsidR="005A0D9D" w:rsidRDefault="005A0D9D" w:rsidP="005A0D9D">
      <w:pPr>
        <w:pStyle w:val="Nadpis1"/>
        <w:spacing w:before="0" w:after="0" w:line="240" w:lineRule="auto"/>
      </w:pPr>
      <w:r>
        <w:t>Schéma aparatury</w:t>
      </w:r>
    </w:p>
    <w:p w:rsidR="005A0D9D" w:rsidRDefault="005A0D9D" w:rsidP="005A0D9D">
      <w:pPr>
        <w:pStyle w:val="Nadpis1"/>
        <w:spacing w:before="0" w:after="0" w:line="240" w:lineRule="auto"/>
      </w:pPr>
    </w:p>
    <w:p w:rsidR="005A0D9D" w:rsidRDefault="005A0D9D" w:rsidP="005A0D9D">
      <w:pPr>
        <w:pStyle w:val="Nadpis1"/>
        <w:spacing w:before="0" w:after="0" w:line="240" w:lineRule="auto"/>
      </w:pPr>
    </w:p>
    <w:p w:rsidR="005A0D9D" w:rsidRPr="006965FE" w:rsidRDefault="005A0D9D" w:rsidP="005A0D9D">
      <w:bookmarkStart w:id="0" w:name="_GoBack"/>
      <w:bookmarkEnd w:id="0"/>
    </w:p>
    <w:p w:rsidR="005A0D9D" w:rsidRDefault="005A0D9D" w:rsidP="005A0D9D">
      <w:pPr>
        <w:pStyle w:val="Nadpis1"/>
        <w:spacing w:before="0" w:after="0" w:line="240" w:lineRule="auto"/>
      </w:pPr>
    </w:p>
    <w:p w:rsidR="005A0D9D" w:rsidRDefault="005A0D9D" w:rsidP="005A0D9D">
      <w:pPr>
        <w:pStyle w:val="Nadpis1"/>
        <w:spacing w:before="0" w:after="0" w:line="240" w:lineRule="auto"/>
      </w:pPr>
    </w:p>
    <w:p w:rsidR="005A0D9D" w:rsidRDefault="005A0D9D" w:rsidP="005A0D9D">
      <w:pPr>
        <w:pStyle w:val="Nadpis1"/>
        <w:spacing w:before="0" w:after="0" w:line="240" w:lineRule="auto"/>
      </w:pPr>
      <w:r>
        <w:t>Pozorování</w:t>
      </w:r>
    </w:p>
    <w:p w:rsidR="005A0D9D" w:rsidRDefault="005A0D9D" w:rsidP="005A0D9D"/>
    <w:p w:rsidR="005A0D9D" w:rsidRDefault="005A0D9D" w:rsidP="005A0D9D"/>
    <w:p w:rsidR="005A0D9D" w:rsidRPr="00027DE6" w:rsidRDefault="005A0D9D" w:rsidP="005A0D9D"/>
    <w:p w:rsidR="005A0D9D" w:rsidRDefault="005A0D9D" w:rsidP="005A0D9D">
      <w:pPr>
        <w:pStyle w:val="Nadpis1"/>
        <w:spacing w:before="0" w:after="0" w:line="240" w:lineRule="auto"/>
      </w:pPr>
    </w:p>
    <w:p w:rsidR="005A0D9D" w:rsidRPr="00027DE6" w:rsidRDefault="005A0D9D" w:rsidP="005A0D9D">
      <w:pPr>
        <w:pStyle w:val="Nadpis1"/>
        <w:spacing w:before="0" w:after="0" w:line="240" w:lineRule="auto"/>
      </w:pPr>
      <w:r>
        <w:t>Závěr</w:t>
      </w:r>
    </w:p>
    <w:p w:rsidR="005A0D9D" w:rsidRDefault="005A0D9D" w:rsidP="005A0D9D"/>
    <w:sectPr w:rsidR="005A0D9D" w:rsidSect="00027DE6">
      <w:footerReference w:type="default" r:id="rId7"/>
      <w:pgSz w:w="11906" w:h="16838"/>
      <w:pgMar w:top="464" w:right="424" w:bottom="568" w:left="567" w:header="284" w:footer="0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9D" w:rsidRDefault="005A0D9D">
      <w:r>
        <w:separator/>
      </w:r>
    </w:p>
  </w:endnote>
  <w:endnote w:type="continuationSeparator" w:id="0">
    <w:p w:rsidR="005A0D9D" w:rsidRDefault="005A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D9D" w:rsidRDefault="005A0D9D">
    <w:pPr>
      <w:pStyle w:val="Zpat"/>
      <w:jc w:val="center"/>
    </w:pPr>
  </w:p>
  <w:p w:rsidR="005A0D9D" w:rsidRDefault="005A0D9D" w:rsidP="00623940">
    <w:pPr>
      <w:pStyle w:val="Zpat"/>
      <w:tabs>
        <w:tab w:val="left" w:pos="42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9D" w:rsidRDefault="005A0D9D">
      <w:r>
        <w:separator/>
      </w:r>
    </w:p>
  </w:footnote>
  <w:footnote w:type="continuationSeparator" w:id="0">
    <w:p w:rsidR="005A0D9D" w:rsidRDefault="005A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861E1"/>
    <w:multiLevelType w:val="hybridMultilevel"/>
    <w:tmpl w:val="95D23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92A02"/>
    <w:multiLevelType w:val="multilevel"/>
    <w:tmpl w:val="15BE899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5E43012A"/>
    <w:multiLevelType w:val="hybridMultilevel"/>
    <w:tmpl w:val="0AF4AC9A"/>
    <w:lvl w:ilvl="0" w:tplc="8B72F502">
      <w:start w:val="1"/>
      <w:numFmt w:val="decimal"/>
      <w:pStyle w:val="Literatur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0"/>
    <w:rsid w:val="000016BD"/>
    <w:rsid w:val="00027DE6"/>
    <w:rsid w:val="00030CC6"/>
    <w:rsid w:val="000415C5"/>
    <w:rsid w:val="000547FB"/>
    <w:rsid w:val="000676D0"/>
    <w:rsid w:val="00083D6D"/>
    <w:rsid w:val="00084E89"/>
    <w:rsid w:val="000915E6"/>
    <w:rsid w:val="00095C21"/>
    <w:rsid w:val="000A2945"/>
    <w:rsid w:val="000B6EE0"/>
    <w:rsid w:val="000C4752"/>
    <w:rsid w:val="000C6B19"/>
    <w:rsid w:val="000D678D"/>
    <w:rsid w:val="000F11BC"/>
    <w:rsid w:val="000F3927"/>
    <w:rsid w:val="000F4EEF"/>
    <w:rsid w:val="00100CEB"/>
    <w:rsid w:val="0010378C"/>
    <w:rsid w:val="00115FC8"/>
    <w:rsid w:val="0011695D"/>
    <w:rsid w:val="00145855"/>
    <w:rsid w:val="00153A2C"/>
    <w:rsid w:val="001664DB"/>
    <w:rsid w:val="00166CBD"/>
    <w:rsid w:val="001973EC"/>
    <w:rsid w:val="001A44A7"/>
    <w:rsid w:val="001B01D5"/>
    <w:rsid w:val="001C3594"/>
    <w:rsid w:val="001C4FB1"/>
    <w:rsid w:val="001D7F27"/>
    <w:rsid w:val="001E053E"/>
    <w:rsid w:val="001F4EB7"/>
    <w:rsid w:val="00206FB4"/>
    <w:rsid w:val="00221432"/>
    <w:rsid w:val="00223638"/>
    <w:rsid w:val="0022391F"/>
    <w:rsid w:val="002341C2"/>
    <w:rsid w:val="00234CE9"/>
    <w:rsid w:val="00244A70"/>
    <w:rsid w:val="002478CD"/>
    <w:rsid w:val="002821AF"/>
    <w:rsid w:val="002B019E"/>
    <w:rsid w:val="002B0986"/>
    <w:rsid w:val="002B384E"/>
    <w:rsid w:val="002B68A2"/>
    <w:rsid w:val="002C171B"/>
    <w:rsid w:val="002C429F"/>
    <w:rsid w:val="002D689A"/>
    <w:rsid w:val="002D691E"/>
    <w:rsid w:val="002F09B6"/>
    <w:rsid w:val="003122AF"/>
    <w:rsid w:val="00320DBB"/>
    <w:rsid w:val="00324B31"/>
    <w:rsid w:val="003321EA"/>
    <w:rsid w:val="003466BB"/>
    <w:rsid w:val="003474B3"/>
    <w:rsid w:val="0036329F"/>
    <w:rsid w:val="00366516"/>
    <w:rsid w:val="003A79A7"/>
    <w:rsid w:val="003B6A33"/>
    <w:rsid w:val="003C4D42"/>
    <w:rsid w:val="003D517B"/>
    <w:rsid w:val="003E749A"/>
    <w:rsid w:val="003F3C5E"/>
    <w:rsid w:val="0040729B"/>
    <w:rsid w:val="00410C97"/>
    <w:rsid w:val="00413AE4"/>
    <w:rsid w:val="00413BE1"/>
    <w:rsid w:val="00421C8F"/>
    <w:rsid w:val="00421E4C"/>
    <w:rsid w:val="0042238E"/>
    <w:rsid w:val="0042706C"/>
    <w:rsid w:val="004357EB"/>
    <w:rsid w:val="00455F61"/>
    <w:rsid w:val="004620FE"/>
    <w:rsid w:val="00497604"/>
    <w:rsid w:val="004A4FFA"/>
    <w:rsid w:val="004C1ED7"/>
    <w:rsid w:val="00535C29"/>
    <w:rsid w:val="005579F2"/>
    <w:rsid w:val="00560295"/>
    <w:rsid w:val="00581F0B"/>
    <w:rsid w:val="00592930"/>
    <w:rsid w:val="00595C29"/>
    <w:rsid w:val="005A0D9D"/>
    <w:rsid w:val="005B21A4"/>
    <w:rsid w:val="005B58C6"/>
    <w:rsid w:val="005D737A"/>
    <w:rsid w:val="005D7691"/>
    <w:rsid w:val="005E53B5"/>
    <w:rsid w:val="005E6B1D"/>
    <w:rsid w:val="00623940"/>
    <w:rsid w:val="00624D77"/>
    <w:rsid w:val="00625BA6"/>
    <w:rsid w:val="006301AE"/>
    <w:rsid w:val="00632A95"/>
    <w:rsid w:val="0063427B"/>
    <w:rsid w:val="006352D7"/>
    <w:rsid w:val="00650829"/>
    <w:rsid w:val="006533CA"/>
    <w:rsid w:val="0065659D"/>
    <w:rsid w:val="0066027A"/>
    <w:rsid w:val="0066670C"/>
    <w:rsid w:val="00667F5D"/>
    <w:rsid w:val="00691C4D"/>
    <w:rsid w:val="006965FE"/>
    <w:rsid w:val="006A1AE2"/>
    <w:rsid w:val="006A6B73"/>
    <w:rsid w:val="006B2786"/>
    <w:rsid w:val="006C6541"/>
    <w:rsid w:val="006D0B07"/>
    <w:rsid w:val="006D36D5"/>
    <w:rsid w:val="006D6382"/>
    <w:rsid w:val="006E0330"/>
    <w:rsid w:val="00711AEE"/>
    <w:rsid w:val="00714B37"/>
    <w:rsid w:val="00715120"/>
    <w:rsid w:val="00715C8E"/>
    <w:rsid w:val="00717AFC"/>
    <w:rsid w:val="0073257A"/>
    <w:rsid w:val="00741706"/>
    <w:rsid w:val="00746F4A"/>
    <w:rsid w:val="00755D1A"/>
    <w:rsid w:val="00766937"/>
    <w:rsid w:val="00774DCC"/>
    <w:rsid w:val="00777664"/>
    <w:rsid w:val="00777DDC"/>
    <w:rsid w:val="00787493"/>
    <w:rsid w:val="007B2A18"/>
    <w:rsid w:val="007B6069"/>
    <w:rsid w:val="007C37FF"/>
    <w:rsid w:val="007C38EF"/>
    <w:rsid w:val="007D2E03"/>
    <w:rsid w:val="007D6A19"/>
    <w:rsid w:val="007E18E0"/>
    <w:rsid w:val="007E62B3"/>
    <w:rsid w:val="008037EE"/>
    <w:rsid w:val="0080538A"/>
    <w:rsid w:val="00816259"/>
    <w:rsid w:val="00821561"/>
    <w:rsid w:val="00823872"/>
    <w:rsid w:val="00842C77"/>
    <w:rsid w:val="008573BF"/>
    <w:rsid w:val="00872F11"/>
    <w:rsid w:val="00882021"/>
    <w:rsid w:val="0089430C"/>
    <w:rsid w:val="00894EAC"/>
    <w:rsid w:val="008B1121"/>
    <w:rsid w:val="008B41E8"/>
    <w:rsid w:val="008D3006"/>
    <w:rsid w:val="008D78F0"/>
    <w:rsid w:val="008D7961"/>
    <w:rsid w:val="008E2813"/>
    <w:rsid w:val="008E2EF7"/>
    <w:rsid w:val="00907060"/>
    <w:rsid w:val="009139BF"/>
    <w:rsid w:val="009143D2"/>
    <w:rsid w:val="00915F3A"/>
    <w:rsid w:val="0092222E"/>
    <w:rsid w:val="0092278D"/>
    <w:rsid w:val="00931740"/>
    <w:rsid w:val="0096000A"/>
    <w:rsid w:val="009619B9"/>
    <w:rsid w:val="00962893"/>
    <w:rsid w:val="00974450"/>
    <w:rsid w:val="00974E32"/>
    <w:rsid w:val="00983541"/>
    <w:rsid w:val="009870AE"/>
    <w:rsid w:val="009B116B"/>
    <w:rsid w:val="009B737D"/>
    <w:rsid w:val="009E30E5"/>
    <w:rsid w:val="009F04B8"/>
    <w:rsid w:val="00A14190"/>
    <w:rsid w:val="00A16EE7"/>
    <w:rsid w:val="00A347E8"/>
    <w:rsid w:val="00A43AF2"/>
    <w:rsid w:val="00A66B38"/>
    <w:rsid w:val="00A9286B"/>
    <w:rsid w:val="00AA0337"/>
    <w:rsid w:val="00AB7015"/>
    <w:rsid w:val="00AC5050"/>
    <w:rsid w:val="00AC541F"/>
    <w:rsid w:val="00AE6F70"/>
    <w:rsid w:val="00AF289F"/>
    <w:rsid w:val="00AF7AEC"/>
    <w:rsid w:val="00B02C45"/>
    <w:rsid w:val="00B168D8"/>
    <w:rsid w:val="00B23ADB"/>
    <w:rsid w:val="00B2729E"/>
    <w:rsid w:val="00B27608"/>
    <w:rsid w:val="00B800C2"/>
    <w:rsid w:val="00BA62A4"/>
    <w:rsid w:val="00BB21CD"/>
    <w:rsid w:val="00BB49DC"/>
    <w:rsid w:val="00BB72BE"/>
    <w:rsid w:val="00BD3BBB"/>
    <w:rsid w:val="00BE7515"/>
    <w:rsid w:val="00BF540D"/>
    <w:rsid w:val="00BF7806"/>
    <w:rsid w:val="00C11899"/>
    <w:rsid w:val="00C14265"/>
    <w:rsid w:val="00C23420"/>
    <w:rsid w:val="00C2601F"/>
    <w:rsid w:val="00C30236"/>
    <w:rsid w:val="00C30282"/>
    <w:rsid w:val="00C32B3A"/>
    <w:rsid w:val="00C61A64"/>
    <w:rsid w:val="00C630D8"/>
    <w:rsid w:val="00C81F12"/>
    <w:rsid w:val="00CD219D"/>
    <w:rsid w:val="00D04877"/>
    <w:rsid w:val="00D14E20"/>
    <w:rsid w:val="00D346D5"/>
    <w:rsid w:val="00D34CD1"/>
    <w:rsid w:val="00D40340"/>
    <w:rsid w:val="00D4268E"/>
    <w:rsid w:val="00D511E9"/>
    <w:rsid w:val="00D5205C"/>
    <w:rsid w:val="00D5342D"/>
    <w:rsid w:val="00D66EC2"/>
    <w:rsid w:val="00D748F4"/>
    <w:rsid w:val="00D7646C"/>
    <w:rsid w:val="00D81518"/>
    <w:rsid w:val="00DA4A1D"/>
    <w:rsid w:val="00DA5BB1"/>
    <w:rsid w:val="00DC3FF0"/>
    <w:rsid w:val="00DE12D5"/>
    <w:rsid w:val="00DE5104"/>
    <w:rsid w:val="00DE5138"/>
    <w:rsid w:val="00E00065"/>
    <w:rsid w:val="00E04C53"/>
    <w:rsid w:val="00E07D2E"/>
    <w:rsid w:val="00E20B79"/>
    <w:rsid w:val="00E24B51"/>
    <w:rsid w:val="00E26284"/>
    <w:rsid w:val="00E434E2"/>
    <w:rsid w:val="00E7668D"/>
    <w:rsid w:val="00E93345"/>
    <w:rsid w:val="00E93838"/>
    <w:rsid w:val="00EB26E4"/>
    <w:rsid w:val="00EC69FD"/>
    <w:rsid w:val="00ED1702"/>
    <w:rsid w:val="00ED20D4"/>
    <w:rsid w:val="00ED5C5B"/>
    <w:rsid w:val="00EE1E27"/>
    <w:rsid w:val="00EF38C7"/>
    <w:rsid w:val="00EF56A3"/>
    <w:rsid w:val="00F01C3C"/>
    <w:rsid w:val="00F02076"/>
    <w:rsid w:val="00F03FF0"/>
    <w:rsid w:val="00F15C3C"/>
    <w:rsid w:val="00F2229C"/>
    <w:rsid w:val="00F46595"/>
    <w:rsid w:val="00F54C8E"/>
    <w:rsid w:val="00F71C73"/>
    <w:rsid w:val="00F72101"/>
    <w:rsid w:val="00F82072"/>
    <w:rsid w:val="00F83A99"/>
    <w:rsid w:val="00F936E1"/>
    <w:rsid w:val="00FA3C1F"/>
    <w:rsid w:val="00FB26E6"/>
    <w:rsid w:val="00FB4BE1"/>
    <w:rsid w:val="00FC02AB"/>
    <w:rsid w:val="00FD7E3A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3D6D670D-664B-4135-B227-CEC583D0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7F5D"/>
    <w:pPr>
      <w:spacing w:after="120"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787493"/>
    <w:pPr>
      <w:keepNext/>
      <w:spacing w:before="3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96000A"/>
    <w:pPr>
      <w:keepNext/>
      <w:spacing w:before="240" w:after="6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F01C3C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B4BE1"/>
    <w:pPr>
      <w:tabs>
        <w:tab w:val="center" w:pos="4536"/>
        <w:tab w:val="right" w:pos="9072"/>
      </w:tabs>
      <w:spacing w:line="240" w:lineRule="auto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BE7515"/>
    <w:pPr>
      <w:tabs>
        <w:tab w:val="center" w:pos="4536"/>
        <w:tab w:val="right" w:pos="9072"/>
      </w:tabs>
      <w:spacing w:line="240" w:lineRule="auto"/>
    </w:pPr>
  </w:style>
  <w:style w:type="character" w:styleId="slostrnky">
    <w:name w:val="page number"/>
    <w:basedOn w:val="Standardnpsmoodstavce"/>
    <w:rsid w:val="00D511E9"/>
  </w:style>
  <w:style w:type="character" w:customStyle="1" w:styleId="ZpatChar">
    <w:name w:val="Zápatí Char"/>
    <w:basedOn w:val="Standardnpsmoodstavce"/>
    <w:link w:val="Zpat"/>
    <w:uiPriority w:val="99"/>
    <w:rsid w:val="00DE5104"/>
    <w:rPr>
      <w:sz w:val="24"/>
    </w:rPr>
  </w:style>
  <w:style w:type="paragraph" w:customStyle="1" w:styleId="Popisobrzku">
    <w:name w:val="Popis obrázku"/>
    <w:aliases w:val="tabulky,schémat,..."/>
    <w:basedOn w:val="Normln"/>
    <w:rsid w:val="009B737D"/>
    <w:pPr>
      <w:spacing w:line="240" w:lineRule="auto"/>
      <w:jc w:val="left"/>
    </w:pPr>
  </w:style>
  <w:style w:type="character" w:styleId="Hypertextovodkaz">
    <w:name w:val="Hyperlink"/>
    <w:basedOn w:val="Standardnpsmoodstavce"/>
    <w:rsid w:val="00C32B3A"/>
    <w:rPr>
      <w:color w:val="0000FF"/>
      <w:u w:val="single"/>
    </w:rPr>
  </w:style>
  <w:style w:type="paragraph" w:styleId="Textbubliny">
    <w:name w:val="Balloon Text"/>
    <w:basedOn w:val="Normln"/>
    <w:semiHidden/>
    <w:rsid w:val="00413A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qFormat/>
    <w:rsid w:val="008037EE"/>
    <w:rPr>
      <w:b/>
      <w:bCs/>
    </w:rPr>
  </w:style>
  <w:style w:type="paragraph" w:customStyle="1" w:styleId="Tabulka">
    <w:name w:val="Tabulka"/>
    <w:basedOn w:val="Normln"/>
    <w:rsid w:val="005E53B5"/>
    <w:pPr>
      <w:spacing w:line="240" w:lineRule="auto"/>
      <w:jc w:val="left"/>
    </w:pPr>
    <w:rPr>
      <w:rFonts w:ascii="Arial" w:hAnsi="Arial" w:cs="Arial"/>
    </w:rPr>
  </w:style>
  <w:style w:type="paragraph" w:customStyle="1" w:styleId="Literatura">
    <w:name w:val="Literatura"/>
    <w:basedOn w:val="Normln"/>
    <w:rsid w:val="00DA4A1D"/>
    <w:pPr>
      <w:numPr>
        <w:numId w:val="1"/>
      </w:numPr>
      <w:ind w:left="714" w:hanging="357"/>
    </w:pPr>
    <w:rPr>
      <w:i/>
    </w:rPr>
  </w:style>
  <w:style w:type="table" w:styleId="Mkatabulky">
    <w:name w:val="Table Grid"/>
    <w:basedOn w:val="Normlntabulka"/>
    <w:uiPriority w:val="59"/>
    <w:rsid w:val="00B0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1">
    <w:name w:val="Světlý seznam1"/>
    <w:basedOn w:val="Normlntabulka"/>
    <w:uiPriority w:val="61"/>
    <w:rsid w:val="00B02C4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pple-converted-space">
    <w:name w:val="apple-converted-space"/>
    <w:basedOn w:val="Standardnpsmoodstavce"/>
    <w:rsid w:val="0091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A9154CF4</Template>
  <TotalTime>14</TotalTime>
  <Pages>4</Pages>
  <Words>452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 laboratorního cvičení</vt:lpstr>
    </vt:vector>
  </TitlesOfParts>
  <Company>Masarykova střední škola chemická</Company>
  <LinksUpToDate>false</LinksUpToDate>
  <CharactersWithSpaces>3361</CharactersWithSpaces>
  <SharedDoc>false</SharedDoc>
  <HLinks>
    <vt:vector size="24" baseType="variant">
      <vt:variant>
        <vt:i4>6750334</vt:i4>
      </vt:variant>
      <vt:variant>
        <vt:i4>50</vt:i4>
      </vt:variant>
      <vt:variant>
        <vt:i4>0</vt:i4>
      </vt:variant>
      <vt:variant>
        <vt:i4>5</vt:i4>
      </vt:variant>
      <vt:variant>
        <vt:lpwstr>http://www.mpo.cz/dance</vt:lpwstr>
      </vt:variant>
      <vt:variant>
        <vt:lpwstr/>
      </vt:variant>
      <vt:variant>
        <vt:i4>6750334</vt:i4>
      </vt:variant>
      <vt:variant>
        <vt:i4>47</vt:i4>
      </vt:variant>
      <vt:variant>
        <vt:i4>0</vt:i4>
      </vt:variant>
      <vt:variant>
        <vt:i4>5</vt:i4>
      </vt:variant>
      <vt:variant>
        <vt:lpwstr>http://www.mpo.cz/dance</vt:lpwstr>
      </vt:variant>
      <vt:variant>
        <vt:lpwstr/>
      </vt:variant>
      <vt:variant>
        <vt:i4>6750334</vt:i4>
      </vt:variant>
      <vt:variant>
        <vt:i4>44</vt:i4>
      </vt:variant>
      <vt:variant>
        <vt:i4>0</vt:i4>
      </vt:variant>
      <vt:variant>
        <vt:i4>5</vt:i4>
      </vt:variant>
      <vt:variant>
        <vt:lpwstr>http://www.mpo.cz/dance</vt:lpwstr>
      </vt:variant>
      <vt:variant>
        <vt:lpwstr/>
      </vt:variant>
      <vt:variant>
        <vt:i4>6750334</vt:i4>
      </vt:variant>
      <vt:variant>
        <vt:i4>41</vt:i4>
      </vt:variant>
      <vt:variant>
        <vt:i4>0</vt:i4>
      </vt:variant>
      <vt:variant>
        <vt:i4>5</vt:i4>
      </vt:variant>
      <vt:variant>
        <vt:lpwstr>http://www.mpo.cz/dance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 laboratorního cvičení</dc:title>
  <dc:subject/>
  <dc:creator>Tom</dc:creator>
  <cp:keywords/>
  <dc:description/>
  <cp:lastModifiedBy>cerna Monika</cp:lastModifiedBy>
  <cp:revision>4</cp:revision>
  <cp:lastPrinted>2014-05-19T13:48:00Z</cp:lastPrinted>
  <dcterms:created xsi:type="dcterms:W3CDTF">2016-01-28T07:09:00Z</dcterms:created>
  <dcterms:modified xsi:type="dcterms:W3CDTF">2016-01-28T07:32:00Z</dcterms:modified>
</cp:coreProperties>
</file>