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C2" w:rsidRDefault="006921B9" w:rsidP="0069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921B9">
        <w:rPr>
          <w:rFonts w:ascii="Times New Roman" w:hAnsi="Times New Roman" w:cs="Times New Roman"/>
          <w:b/>
          <w:sz w:val="28"/>
          <w:u w:val="single"/>
        </w:rPr>
        <w:t>Procvičování – Periodické vlastnosti prvků, chemická vazba</w:t>
      </w:r>
    </w:p>
    <w:p w:rsidR="006921B9" w:rsidRDefault="006921B9" w:rsidP="0069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921B9" w:rsidRDefault="006921B9" w:rsidP="006921B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Poznámka: Při písemce nebude možné používat periodickou tabulku prvků.</w:t>
      </w:r>
    </w:p>
    <w:p w:rsidR="006921B9" w:rsidRDefault="006921B9" w:rsidP="006921B9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921B9" w:rsidRPr="0077545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 snižujícím</w:t>
      </w:r>
      <w:r w:rsidRPr="00775459">
        <w:rPr>
          <w:rFonts w:ascii="Times New Roman" w:hAnsi="Times New Roman" w:cs="Times New Roman"/>
          <w:sz w:val="28"/>
        </w:rPr>
        <w:t xml:space="preserve"> se protonovým číslem ve skupině </w:t>
      </w:r>
      <w:r>
        <w:rPr>
          <w:rFonts w:ascii="Times New Roman" w:hAnsi="Times New Roman" w:cs="Times New Roman"/>
          <w:sz w:val="28"/>
        </w:rPr>
        <w:t>alkalických kovů</w:t>
      </w:r>
      <w:r w:rsidRPr="00775459">
        <w:rPr>
          <w:rFonts w:ascii="Times New Roman" w:hAnsi="Times New Roman" w:cs="Times New Roman"/>
          <w:sz w:val="28"/>
        </w:rPr>
        <w:t xml:space="preserve"> se zvětšuje:</w:t>
      </w:r>
    </w:p>
    <w:p w:rsidR="006921B9" w:rsidRPr="00775459" w:rsidRDefault="006921B9" w:rsidP="006921B9">
      <w:pPr>
        <w:pStyle w:val="Odstavecseseznamem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775459">
        <w:rPr>
          <w:rFonts w:ascii="Times New Roman" w:hAnsi="Times New Roman" w:cs="Times New Roman"/>
          <w:sz w:val="28"/>
        </w:rPr>
        <w:t>velikost atomů prvků</w:t>
      </w:r>
    </w:p>
    <w:p w:rsidR="006921B9" w:rsidRPr="00775459" w:rsidRDefault="006921B9" w:rsidP="006921B9">
      <w:pPr>
        <w:pStyle w:val="Odstavecseseznamem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775459">
        <w:rPr>
          <w:rFonts w:ascii="Times New Roman" w:hAnsi="Times New Roman" w:cs="Times New Roman"/>
          <w:sz w:val="28"/>
        </w:rPr>
        <w:t>hodnota elektronegativity atomů prvků</w:t>
      </w:r>
    </w:p>
    <w:p w:rsidR="006921B9" w:rsidRPr="00775459" w:rsidRDefault="006921B9" w:rsidP="006921B9">
      <w:pPr>
        <w:pStyle w:val="Odstavecseseznamem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775459">
        <w:rPr>
          <w:rFonts w:ascii="Times New Roman" w:hAnsi="Times New Roman" w:cs="Times New Roman"/>
          <w:sz w:val="28"/>
        </w:rPr>
        <w:t>počet valenčních elektronů v atomech prvků</w:t>
      </w:r>
    </w:p>
    <w:p w:rsidR="006921B9" w:rsidRDefault="006921B9" w:rsidP="006921B9">
      <w:pPr>
        <w:pStyle w:val="Odstavecseseznamem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775459">
        <w:rPr>
          <w:rFonts w:ascii="Times New Roman" w:hAnsi="Times New Roman" w:cs="Times New Roman"/>
          <w:sz w:val="28"/>
        </w:rPr>
        <w:t>hodnota ionizační energie</w:t>
      </w:r>
    </w:p>
    <w:p w:rsidR="006921B9" w:rsidRPr="00775459" w:rsidRDefault="006921B9" w:rsidP="006921B9">
      <w:pPr>
        <w:pStyle w:val="Odstavecseseznamem"/>
        <w:spacing w:after="0" w:line="240" w:lineRule="auto"/>
        <w:ind w:left="851"/>
        <w:rPr>
          <w:rFonts w:ascii="Times New Roman" w:hAnsi="Times New Roman" w:cs="Times New Roman"/>
          <w:sz w:val="28"/>
        </w:rPr>
      </w:pPr>
    </w:p>
    <w:p w:rsidR="006921B9" w:rsidRPr="00427087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 snižujícím se protonovým číslem ve 2</w:t>
      </w:r>
      <w:r w:rsidRPr="00427087">
        <w:rPr>
          <w:rFonts w:ascii="Times New Roman" w:hAnsi="Times New Roman" w:cs="Times New Roman"/>
          <w:sz w:val="28"/>
        </w:rPr>
        <w:t>. periodě se zmenšuje:</w:t>
      </w:r>
    </w:p>
    <w:p w:rsidR="006921B9" w:rsidRPr="00427087" w:rsidRDefault="006921B9" w:rsidP="006921B9">
      <w:pPr>
        <w:pStyle w:val="Odstavecseseznamem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427087">
        <w:rPr>
          <w:rFonts w:ascii="Times New Roman" w:hAnsi="Times New Roman" w:cs="Times New Roman"/>
          <w:sz w:val="28"/>
        </w:rPr>
        <w:t>hodnota nejvyššího kladného oxidačního čísla atomů prvků</w:t>
      </w:r>
    </w:p>
    <w:p w:rsidR="006921B9" w:rsidRPr="00427087" w:rsidRDefault="006921B9" w:rsidP="006921B9">
      <w:pPr>
        <w:pStyle w:val="Odstavecseseznamem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427087">
        <w:rPr>
          <w:rFonts w:ascii="Times New Roman" w:hAnsi="Times New Roman" w:cs="Times New Roman"/>
          <w:sz w:val="28"/>
        </w:rPr>
        <w:t>hodnota elektronegativity atomů prvků</w:t>
      </w:r>
    </w:p>
    <w:p w:rsidR="006921B9" w:rsidRDefault="006921B9" w:rsidP="006921B9">
      <w:pPr>
        <w:pStyle w:val="Odstavecseseznamem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427087">
        <w:rPr>
          <w:rFonts w:ascii="Times New Roman" w:hAnsi="Times New Roman" w:cs="Times New Roman"/>
          <w:sz w:val="28"/>
        </w:rPr>
        <w:t>počet valenčních elektronů v atomech prvků</w:t>
      </w:r>
    </w:p>
    <w:p w:rsidR="006921B9" w:rsidRDefault="006921B9" w:rsidP="006921B9">
      <w:pPr>
        <w:pStyle w:val="Odstavecseseznamem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6921B9">
        <w:rPr>
          <w:rFonts w:ascii="Times New Roman" w:hAnsi="Times New Roman" w:cs="Times New Roman"/>
          <w:sz w:val="28"/>
        </w:rPr>
        <w:t>hodnota elektronové afinity</w:t>
      </w:r>
    </w:p>
    <w:p w:rsidR="006921B9" w:rsidRPr="006921B9" w:rsidRDefault="006921B9" w:rsidP="006921B9">
      <w:pPr>
        <w:pStyle w:val="Odstavecseseznamem"/>
        <w:spacing w:after="0" w:line="240" w:lineRule="auto"/>
        <w:ind w:left="851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Úlohy 1) a 2) mohou</w:t>
      </w:r>
      <w:r w:rsidRPr="00775459">
        <w:rPr>
          <w:rFonts w:ascii="Times New Roman" w:hAnsi="Times New Roman" w:cs="Times New Roman"/>
          <w:sz w:val="28"/>
        </w:rPr>
        <w:t xml:space="preserve"> mít 1 - 4 správná řešení. Každou svou odpověď </w:t>
      </w:r>
      <w:r>
        <w:rPr>
          <w:rFonts w:ascii="Times New Roman" w:hAnsi="Times New Roman" w:cs="Times New Roman"/>
          <w:sz w:val="28"/>
        </w:rPr>
        <w:t xml:space="preserve">(je to pravda i není to pravda) </w:t>
      </w:r>
      <w:r w:rsidRPr="00775459">
        <w:rPr>
          <w:rFonts w:ascii="Times New Roman" w:hAnsi="Times New Roman" w:cs="Times New Roman"/>
          <w:sz w:val="28"/>
        </w:rPr>
        <w:t xml:space="preserve">podrobně zdůvodněte (např. </w:t>
      </w:r>
      <w:r>
        <w:rPr>
          <w:rFonts w:ascii="Times New Roman" w:hAnsi="Times New Roman" w:cs="Times New Roman"/>
          <w:sz w:val="28"/>
        </w:rPr>
        <w:t>„E</w:t>
      </w:r>
      <w:r w:rsidRPr="00775459">
        <w:rPr>
          <w:rFonts w:ascii="Times New Roman" w:hAnsi="Times New Roman" w:cs="Times New Roman"/>
          <w:sz w:val="28"/>
        </w:rPr>
        <w:t>lektronová afinita ve skupině klesá, protože</w:t>
      </w:r>
      <w:r>
        <w:rPr>
          <w:rFonts w:ascii="Times New Roman" w:hAnsi="Times New Roman" w:cs="Times New Roman"/>
          <w:sz w:val="28"/>
        </w:rPr>
        <w:t xml:space="preserve"> atom prvku má více slupek v obalu a tak jádro na nové elektrony nepůsobí tak velkou silou“)</w:t>
      </w:r>
    </w:p>
    <w:p w:rsidR="006921B9" w:rsidRDefault="006921B9" w:rsidP="006921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Uveďte podmínky vzniku chemické vazby, vše ilustrujte na grafu. </w:t>
      </w:r>
    </w:p>
    <w:p w:rsidR="006921B9" w:rsidRDefault="006921B9" w:rsidP="006921B9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Vysvětlete </w:t>
      </w:r>
      <w:r>
        <w:rPr>
          <w:rFonts w:ascii="Times New Roman" w:hAnsi="Times New Roman" w:cs="Times New Roman"/>
          <w:sz w:val="28"/>
        </w:rPr>
        <w:t>rozdíl mezi vazbou σ a vazbou π, uveďte, jaký typ vazby se vyskytuje ve vazbě jednoduché, dvojné a trojné.</w:t>
      </w:r>
    </w:p>
    <w:p w:rsidR="006921B9" w:rsidRPr="006921B9" w:rsidRDefault="006921B9" w:rsidP="006921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Vysvětlete pojmy:</w:t>
      </w:r>
    </w:p>
    <w:p w:rsid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chemická vazba</w:t>
      </w:r>
    </w:p>
    <w:p w:rsid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disociační energie</w:t>
      </w:r>
    </w:p>
    <w:p w:rsid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vazebná energie</w:t>
      </w:r>
    </w:p>
    <w:p w:rsid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6921B9">
        <w:rPr>
          <w:rFonts w:ascii="Times New Roman" w:hAnsi="Times New Roman" w:cs="Times New Roman"/>
          <w:sz w:val="28"/>
        </w:rPr>
        <w:t>délka vazby</w:t>
      </w:r>
    </w:p>
    <w:p w:rsid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kovová vazba</w:t>
      </w:r>
    </w:p>
    <w:p w:rsid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vodíkový můstek</w:t>
      </w:r>
    </w:p>
    <w:p w:rsidR="006921B9" w:rsidRPr="006921B9" w:rsidRDefault="006921B9" w:rsidP="006921B9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Van der </w:t>
      </w:r>
      <w:proofErr w:type="spellStart"/>
      <w:r>
        <w:rPr>
          <w:rFonts w:ascii="Times New Roman" w:hAnsi="Times New Roman" w:cs="Times New Roman"/>
          <w:sz w:val="28"/>
        </w:rPr>
        <w:t>Waalsovy</w:t>
      </w:r>
      <w:proofErr w:type="spellEnd"/>
      <w:r>
        <w:rPr>
          <w:rFonts w:ascii="Times New Roman" w:hAnsi="Times New Roman" w:cs="Times New Roman"/>
          <w:sz w:val="28"/>
        </w:rPr>
        <w:t xml:space="preserve"> síly</w:t>
      </w:r>
    </w:p>
    <w:p w:rsidR="006921B9" w:rsidRDefault="006921B9" w:rsidP="006921B9">
      <w:pPr>
        <w:pStyle w:val="Odstavecseseznamem"/>
        <w:spacing w:after="0" w:line="240" w:lineRule="auto"/>
        <w:ind w:left="993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Vysvětlete rozdíl mezi kovalentní a koordinačně kovalentní vazbou.</w:t>
      </w:r>
    </w:p>
    <w:p w:rsidR="00241E6B" w:rsidRDefault="00241E6B" w:rsidP="00241E6B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241E6B" w:rsidRDefault="00241E6B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Uveďte vlastnosti látek s nepolárními vazbami, polárními vazbami a kovovou vazbou.</w:t>
      </w:r>
    </w:p>
    <w:p w:rsidR="006921B9" w:rsidRPr="006921B9" w:rsidRDefault="006921B9" w:rsidP="006921B9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Nakreslete strukturní vzorec uhličitanu</w:t>
      </w:r>
      <w:r>
        <w:rPr>
          <w:rFonts w:ascii="Times New Roman" w:hAnsi="Times New Roman" w:cs="Times New Roman"/>
          <w:sz w:val="28"/>
        </w:rPr>
        <w:t xml:space="preserve"> sodného</w:t>
      </w:r>
      <w:r>
        <w:rPr>
          <w:rFonts w:ascii="Times New Roman" w:hAnsi="Times New Roman" w:cs="Times New Roman"/>
          <w:sz w:val="28"/>
        </w:rPr>
        <w:t>, odvoďte přes valenční konfigurace. U každé vazby určete její polaritu, dále určete vaznost každého prvku.</w:t>
      </w:r>
      <w:r w:rsidR="00241E6B">
        <w:rPr>
          <w:rFonts w:ascii="Times New Roman" w:hAnsi="Times New Roman" w:cs="Times New Roman"/>
          <w:sz w:val="28"/>
        </w:rPr>
        <w:t xml:space="preserve"> (Hodnoty elektronegativit: Na 1,0, C 2,5, O 3,5)</w:t>
      </w:r>
    </w:p>
    <w:p w:rsidR="006921B9" w:rsidRPr="006921B9" w:rsidRDefault="006921B9" w:rsidP="006921B9">
      <w:pPr>
        <w:pStyle w:val="Odstavecseseznamem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6921B9">
        <w:rPr>
          <w:rFonts w:ascii="Times New Roman" w:hAnsi="Times New Roman" w:cs="Times New Roman"/>
          <w:sz w:val="28"/>
        </w:rPr>
        <w:t>Nakreslete strukturní vzorec dusitanu</w:t>
      </w:r>
      <w:r>
        <w:rPr>
          <w:rFonts w:ascii="Times New Roman" w:hAnsi="Times New Roman" w:cs="Times New Roman"/>
          <w:sz w:val="28"/>
        </w:rPr>
        <w:t xml:space="preserve"> lithného</w:t>
      </w:r>
      <w:r w:rsidRPr="006921B9">
        <w:rPr>
          <w:rFonts w:ascii="Times New Roman" w:hAnsi="Times New Roman" w:cs="Times New Roman"/>
          <w:sz w:val="28"/>
        </w:rPr>
        <w:t>, odvoďte přes valenční konfigurace. U každé vazby určete její polaritu, dále určete vaznost každého prvku.</w:t>
      </w:r>
      <w:r w:rsidR="00241E6B">
        <w:rPr>
          <w:rFonts w:ascii="Times New Roman" w:hAnsi="Times New Roman" w:cs="Times New Roman"/>
          <w:sz w:val="28"/>
        </w:rPr>
        <w:t xml:space="preserve"> (Hodnoty elektronegativit: N 3,1, O 3,5, </w:t>
      </w:r>
      <w:proofErr w:type="spellStart"/>
      <w:r w:rsidR="00241E6B">
        <w:rPr>
          <w:rFonts w:ascii="Times New Roman" w:hAnsi="Times New Roman" w:cs="Times New Roman"/>
          <w:sz w:val="28"/>
        </w:rPr>
        <w:t>Li</w:t>
      </w:r>
      <w:proofErr w:type="spellEnd"/>
      <w:r w:rsidR="00241E6B">
        <w:rPr>
          <w:rFonts w:ascii="Times New Roman" w:hAnsi="Times New Roman" w:cs="Times New Roman"/>
          <w:sz w:val="28"/>
        </w:rPr>
        <w:t xml:space="preserve"> 0,97)</w:t>
      </w:r>
      <w:bookmarkStart w:id="0" w:name="_GoBack"/>
      <w:bookmarkEnd w:id="0"/>
    </w:p>
    <w:p w:rsidR="006921B9" w:rsidRPr="006921B9" w:rsidRDefault="006921B9" w:rsidP="006921B9">
      <w:pPr>
        <w:pStyle w:val="Odstavecseseznamem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Nakreslete prostorový vzorec </w:t>
      </w:r>
    </w:p>
    <w:p w:rsidR="006921B9" w:rsidRDefault="006921B9" w:rsidP="006921B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921B9">
        <w:rPr>
          <w:rFonts w:ascii="Times New Roman" w:hAnsi="Times New Roman" w:cs="Times New Roman"/>
          <w:sz w:val="28"/>
        </w:rPr>
        <w:t xml:space="preserve">chloridu křemičitého, </w:t>
      </w:r>
    </w:p>
    <w:p w:rsidR="006921B9" w:rsidRDefault="006921B9" w:rsidP="006921B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921B9">
        <w:rPr>
          <w:rFonts w:ascii="Times New Roman" w:hAnsi="Times New Roman" w:cs="Times New Roman"/>
          <w:sz w:val="28"/>
        </w:rPr>
        <w:t>alanu</w:t>
      </w:r>
      <w:proofErr w:type="spellEnd"/>
      <w:r w:rsidRPr="006921B9">
        <w:rPr>
          <w:rFonts w:ascii="Times New Roman" w:hAnsi="Times New Roman" w:cs="Times New Roman"/>
          <w:sz w:val="28"/>
        </w:rPr>
        <w:t xml:space="preserve">, </w:t>
      </w:r>
    </w:p>
    <w:p w:rsidR="006921B9" w:rsidRDefault="006921B9" w:rsidP="006921B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921B9">
        <w:rPr>
          <w:rFonts w:ascii="Times New Roman" w:hAnsi="Times New Roman" w:cs="Times New Roman"/>
          <w:sz w:val="28"/>
        </w:rPr>
        <w:t xml:space="preserve">oxidu cíničitého, </w:t>
      </w:r>
    </w:p>
    <w:p w:rsidR="006921B9" w:rsidRDefault="006921B9" w:rsidP="006921B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921B9">
        <w:rPr>
          <w:rFonts w:ascii="Times New Roman" w:hAnsi="Times New Roman" w:cs="Times New Roman"/>
          <w:sz w:val="28"/>
        </w:rPr>
        <w:t>amoniaku</w:t>
      </w:r>
    </w:p>
    <w:p w:rsidR="006921B9" w:rsidRDefault="006921B9" w:rsidP="006921B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bromidu selenového</w:t>
      </w:r>
    </w:p>
    <w:p w:rsidR="006921B9" w:rsidRDefault="006921B9" w:rsidP="006921B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jodidu arseničného</w:t>
      </w:r>
    </w:p>
    <w:p w:rsidR="006921B9" w:rsidRDefault="006921B9" w:rsidP="006921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pStyle w:val="Odstavecseseznamem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Odvoďte, kolik vazeb je mezi dvěma atomy</w:t>
      </w:r>
    </w:p>
    <w:p w:rsidR="006921B9" w:rsidRDefault="006921B9" w:rsidP="006921B9">
      <w:pPr>
        <w:pStyle w:val="Odstavecseseznamem"/>
        <w:numPr>
          <w:ilvl w:val="1"/>
          <w:numId w:val="3"/>
        </w:num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Dusíku</w:t>
      </w:r>
    </w:p>
    <w:p w:rsidR="006921B9" w:rsidRDefault="006921B9" w:rsidP="006921B9">
      <w:pPr>
        <w:pStyle w:val="Odstavecseseznamem"/>
        <w:numPr>
          <w:ilvl w:val="1"/>
          <w:numId w:val="3"/>
        </w:num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Kyslíku</w:t>
      </w:r>
    </w:p>
    <w:p w:rsidR="006921B9" w:rsidRDefault="006921B9" w:rsidP="006921B9">
      <w:pPr>
        <w:pStyle w:val="Odstavecseseznamem"/>
        <w:numPr>
          <w:ilvl w:val="1"/>
          <w:numId w:val="3"/>
        </w:num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Bromu</w:t>
      </w:r>
    </w:p>
    <w:p w:rsidR="006921B9" w:rsidRPr="006921B9" w:rsidRDefault="006921B9" w:rsidP="006921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1B9" w:rsidRDefault="006921B9" w:rsidP="006921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1B9" w:rsidRPr="006921B9" w:rsidRDefault="006921B9" w:rsidP="006921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921B9" w:rsidRPr="0069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D98"/>
    <w:multiLevelType w:val="hybridMultilevel"/>
    <w:tmpl w:val="6270F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228E"/>
    <w:multiLevelType w:val="hybridMultilevel"/>
    <w:tmpl w:val="CCD47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7CC5"/>
    <w:multiLevelType w:val="hybridMultilevel"/>
    <w:tmpl w:val="E65E26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315A20"/>
    <w:multiLevelType w:val="hybridMultilevel"/>
    <w:tmpl w:val="8DB83D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213"/>
    <w:multiLevelType w:val="hybridMultilevel"/>
    <w:tmpl w:val="6270F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3ABF"/>
    <w:multiLevelType w:val="hybridMultilevel"/>
    <w:tmpl w:val="F1225D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B4B1F"/>
    <w:multiLevelType w:val="hybridMultilevel"/>
    <w:tmpl w:val="66DEBD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9"/>
    <w:rsid w:val="00241E6B"/>
    <w:rsid w:val="006921B9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47063F92-FD13-4CAC-8E75-981F12E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1C43BC99</Template>
  <TotalTime>14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 Monika</dc:creator>
  <cp:keywords/>
  <dc:description/>
  <cp:lastModifiedBy>cerna Monika</cp:lastModifiedBy>
  <cp:revision>1</cp:revision>
  <dcterms:created xsi:type="dcterms:W3CDTF">2016-02-19T14:49:00Z</dcterms:created>
  <dcterms:modified xsi:type="dcterms:W3CDTF">2016-02-19T15:03:00Z</dcterms:modified>
</cp:coreProperties>
</file>